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CD" w:rsidRDefault="00A71ACD" w:rsidP="00A71ACD">
      <w:pPr>
        <w:pStyle w:val="NoSpacing"/>
      </w:pPr>
      <w:r>
        <w:rPr>
          <w:u w:val="single"/>
        </w:rPr>
        <w:t>Stephen GERVEYSE</w:t>
      </w:r>
      <w:r>
        <w:t xml:space="preserve">       (fl.1491)</w:t>
      </w:r>
    </w:p>
    <w:p w:rsidR="00A71ACD" w:rsidRDefault="00A71ACD" w:rsidP="00A71AC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Goodneston</w:t>
      </w:r>
      <w:proofErr w:type="spellEnd"/>
      <w:r>
        <w:t>, Kent.</w:t>
      </w:r>
    </w:p>
    <w:p w:rsidR="00A71ACD" w:rsidRDefault="00A71ACD" w:rsidP="00A71ACD">
      <w:pPr>
        <w:pStyle w:val="NoSpacing"/>
      </w:pPr>
    </w:p>
    <w:p w:rsidR="00A71ACD" w:rsidRDefault="00A71ACD" w:rsidP="00A71ACD">
      <w:pPr>
        <w:pStyle w:val="NoSpacing"/>
      </w:pPr>
    </w:p>
    <w:p w:rsidR="00A71ACD" w:rsidRDefault="00A71ACD" w:rsidP="00A71ACD">
      <w:pPr>
        <w:pStyle w:val="NoSpacing"/>
      </w:pPr>
      <w:r>
        <w:tab/>
        <w:t>1491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A71ACD" w:rsidRDefault="00A71ACD" w:rsidP="00A71ACD">
      <w:pPr>
        <w:pStyle w:val="NoSpacing"/>
      </w:pPr>
    </w:p>
    <w:p w:rsidR="00A71ACD" w:rsidRDefault="00A71ACD" w:rsidP="00A71ACD">
      <w:pPr>
        <w:pStyle w:val="NoSpacing"/>
      </w:pPr>
    </w:p>
    <w:p w:rsidR="00A71ACD" w:rsidRDefault="00A71ACD" w:rsidP="00A71ACD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CD" w:rsidRDefault="00A71ACD" w:rsidP="00920DE3">
      <w:pPr>
        <w:spacing w:after="0" w:line="240" w:lineRule="auto"/>
      </w:pPr>
      <w:r>
        <w:separator/>
      </w:r>
    </w:p>
  </w:endnote>
  <w:endnote w:type="continuationSeparator" w:id="0">
    <w:p w:rsidR="00A71ACD" w:rsidRDefault="00A71A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CD" w:rsidRDefault="00A71ACD" w:rsidP="00920DE3">
      <w:pPr>
        <w:spacing w:after="0" w:line="240" w:lineRule="auto"/>
      </w:pPr>
      <w:r>
        <w:separator/>
      </w:r>
    </w:p>
  </w:footnote>
  <w:footnote w:type="continuationSeparator" w:id="0">
    <w:p w:rsidR="00A71ACD" w:rsidRDefault="00A71A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CD"/>
    <w:rsid w:val="00120749"/>
    <w:rsid w:val="00624CAE"/>
    <w:rsid w:val="00920DE3"/>
    <w:rsid w:val="00A71AC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2015-06-08T21:13:00Z</dcterms:created>
  <dcterms:modified xsi:type="dcterms:W3CDTF">2015-06-08T21:13:00Z</dcterms:modified>
</cp:coreProperties>
</file>