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37089" w14:textId="77777777" w:rsidR="00665367" w:rsidRDefault="00665367" w:rsidP="0066536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Henry GERVYS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fl.1413)</w:t>
      </w:r>
    </w:p>
    <w:p w14:paraId="7FF123D0" w14:textId="77777777" w:rsidR="00665367" w:rsidRDefault="00665367" w:rsidP="0066536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0F7E011" w14:textId="77777777" w:rsidR="00665367" w:rsidRDefault="00665367" w:rsidP="0066536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5BCF9C" w14:textId="77777777" w:rsidR="00665367" w:rsidRDefault="00665367" w:rsidP="0066536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 Mar.1413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mandamus held in Melton Mowbray,</w:t>
      </w:r>
    </w:p>
    <w:p w14:paraId="7D384891" w14:textId="77777777" w:rsidR="00665367" w:rsidRDefault="00665367" w:rsidP="0066536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Leicestershire, into lands of Sir Thomas West(q.v.).</w:t>
      </w:r>
    </w:p>
    <w:p w14:paraId="7344EC04" w14:textId="77777777" w:rsidR="00665367" w:rsidRDefault="00665367" w:rsidP="0066536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19-59)</w:t>
      </w:r>
    </w:p>
    <w:p w14:paraId="361F53B5" w14:textId="77777777" w:rsidR="00665367" w:rsidRDefault="00665367" w:rsidP="0066536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ADB2323" w14:textId="77777777" w:rsidR="00665367" w:rsidRDefault="00665367" w:rsidP="0066536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3DFF47E" w14:textId="77777777" w:rsidR="00665367" w:rsidRPr="00FC4ED1" w:rsidRDefault="00665367" w:rsidP="0066536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March 2022</w:t>
      </w:r>
    </w:p>
    <w:p w14:paraId="211D7882" w14:textId="71B36C7F" w:rsidR="00BA00AB" w:rsidRPr="00665367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66536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3F06C" w14:textId="77777777" w:rsidR="00665367" w:rsidRDefault="00665367" w:rsidP="009139A6">
      <w:r>
        <w:separator/>
      </w:r>
    </w:p>
  </w:endnote>
  <w:endnote w:type="continuationSeparator" w:id="0">
    <w:p w14:paraId="309B2154" w14:textId="77777777" w:rsidR="00665367" w:rsidRDefault="0066536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04BE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A3A3E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6385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4D6D1" w14:textId="77777777" w:rsidR="00665367" w:rsidRDefault="00665367" w:rsidP="009139A6">
      <w:r>
        <w:separator/>
      </w:r>
    </w:p>
  </w:footnote>
  <w:footnote w:type="continuationSeparator" w:id="0">
    <w:p w14:paraId="715662B2" w14:textId="77777777" w:rsidR="00665367" w:rsidRDefault="0066536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76C0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1890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88E3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367"/>
    <w:rsid w:val="000666E0"/>
    <w:rsid w:val="002510B7"/>
    <w:rsid w:val="005C130B"/>
    <w:rsid w:val="00665367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7DCDE"/>
  <w15:chartTrackingRefBased/>
  <w15:docId w15:val="{55CDAAAF-2A74-4AAE-9637-B4B282E31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2022-03-09T17:13:00Z</dcterms:created>
  <dcterms:modified xsi:type="dcterms:W3CDTF">2022-03-09T17:14:00Z</dcterms:modified>
</cp:coreProperties>
</file>