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F" w:rsidRDefault="00B2779F" w:rsidP="00B277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GERVYS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B2779F" w:rsidRDefault="00B2779F" w:rsidP="00B277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B2779F" w:rsidRDefault="00B2779F" w:rsidP="00B277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79F" w:rsidRDefault="00B2779F" w:rsidP="00B277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79F" w:rsidRDefault="00B2779F" w:rsidP="0097704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</w:t>
      </w:r>
      <w:r w:rsidR="0097704F">
        <w:rPr>
          <w:rFonts w:ascii="Times New Roman" w:hAnsi="Times New Roman" w:cs="Times New Roman"/>
          <w:sz w:val="24"/>
          <w:szCs w:val="24"/>
        </w:rPr>
        <w:t xml:space="preserve">and acolyte </w:t>
      </w:r>
      <w:r>
        <w:rPr>
          <w:rFonts w:ascii="Times New Roman" w:hAnsi="Times New Roman" w:cs="Times New Roman"/>
          <w:sz w:val="24"/>
          <w:szCs w:val="24"/>
        </w:rPr>
        <w:t xml:space="preserve">in the Priory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St.Germans</w:t>
      </w:r>
      <w:proofErr w:type="spellEnd"/>
      <w:r>
        <w:rPr>
          <w:rFonts w:ascii="Times New Roman" w:hAnsi="Times New Roman" w:cs="Times New Roman"/>
          <w:sz w:val="24"/>
          <w:szCs w:val="24"/>
        </w:rPr>
        <w:t>, Cornwall,</w:t>
      </w:r>
      <w:r w:rsidR="0097704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by the Bishop.</w:t>
      </w:r>
    </w:p>
    <w:p w:rsidR="00B2779F" w:rsidRDefault="00B2779F" w:rsidP="00B277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pp.110-1)</w:t>
      </w:r>
    </w:p>
    <w:p w:rsidR="00B2779F" w:rsidRDefault="00B2779F" w:rsidP="00B277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79F" w:rsidRDefault="00B2779F" w:rsidP="00B277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B2779F" w:rsidRDefault="00B2779F" w:rsidP="00B277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 2016</w:t>
      </w:r>
    </w:p>
    <w:sectPr w:rsidR="006B2F86" w:rsidRPr="00B277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9F" w:rsidRDefault="00B2779F" w:rsidP="00E71FC3">
      <w:pPr>
        <w:spacing w:after="0" w:line="240" w:lineRule="auto"/>
      </w:pPr>
      <w:r>
        <w:separator/>
      </w:r>
    </w:p>
  </w:endnote>
  <w:endnote w:type="continuationSeparator" w:id="0">
    <w:p w:rsidR="00B2779F" w:rsidRDefault="00B277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9F" w:rsidRDefault="00B2779F" w:rsidP="00E71FC3">
      <w:pPr>
        <w:spacing w:after="0" w:line="240" w:lineRule="auto"/>
      </w:pPr>
      <w:r>
        <w:separator/>
      </w:r>
    </w:p>
  </w:footnote>
  <w:footnote w:type="continuationSeparator" w:id="0">
    <w:p w:rsidR="00B2779F" w:rsidRDefault="00B277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9F"/>
    <w:rsid w:val="0097704F"/>
    <w:rsid w:val="00AB52E8"/>
    <w:rsid w:val="00B16D3F"/>
    <w:rsid w:val="00B2779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245D"/>
  <w15:chartTrackingRefBased/>
  <w15:docId w15:val="{6C3BD990-9807-4F92-BB58-289CE946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2016-05-20T18:19:00Z</dcterms:created>
  <dcterms:modified xsi:type="dcterms:W3CDTF">2016-05-20T19:05:00Z</dcterms:modified>
</cp:coreProperties>
</file>