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D7" w:rsidRDefault="002445D7" w:rsidP="002445D7">
      <w:r>
        <w:rPr>
          <w:u w:val="single"/>
        </w:rPr>
        <w:t>Alice GERVYSE</w:t>
      </w:r>
      <w:r>
        <w:t xml:space="preserve">   </w:t>
      </w:r>
      <w:proofErr w:type="gramStart"/>
      <w:r>
        <w:t xml:space="preserve">   (</w:t>
      </w:r>
      <w:proofErr w:type="gramEnd"/>
      <w:r>
        <w:t>fl.1491)</w:t>
      </w:r>
    </w:p>
    <w:p w:rsidR="002445D7" w:rsidRDefault="002445D7" w:rsidP="002445D7">
      <w:r>
        <w:t>of Goodnestone, Kent. Widow.</w:t>
      </w:r>
    </w:p>
    <w:p w:rsidR="002445D7" w:rsidRDefault="002445D7" w:rsidP="002445D7"/>
    <w:p w:rsidR="002445D7" w:rsidRDefault="002445D7" w:rsidP="002445D7"/>
    <w:p w:rsidR="002445D7" w:rsidRDefault="002445D7" w:rsidP="002445D7">
      <w:r>
        <w:t xml:space="preserve">= Stephen(q.v.). </w:t>
      </w:r>
    </w:p>
    <w:p w:rsidR="002445D7" w:rsidRDefault="002445D7" w:rsidP="002445D7">
      <w:r>
        <w:t>(</w:t>
      </w:r>
      <w:hyperlink r:id="rId6" w:history="1">
        <w:r w:rsidRPr="00EB22D5">
          <w:rPr>
            <w:rStyle w:val="Hyperlink"/>
          </w:rPr>
          <w:t>http://www.kentarchaeology.org.uk/18/16/32.htm</w:t>
        </w:r>
      </w:hyperlink>
      <w:r>
        <w:t>)</w:t>
      </w:r>
    </w:p>
    <w:p w:rsidR="002445D7" w:rsidRDefault="002445D7" w:rsidP="002445D7">
      <w:r>
        <w:t>Sons:  Robert(q.v.) and John(q.v.).   (ibid.)</w:t>
      </w:r>
    </w:p>
    <w:p w:rsidR="002445D7" w:rsidRDefault="002445D7" w:rsidP="002445D7"/>
    <w:p w:rsidR="002445D7" w:rsidRDefault="002445D7" w:rsidP="002445D7"/>
    <w:p w:rsidR="002445D7" w:rsidRDefault="002445D7" w:rsidP="002445D7">
      <w:r>
        <w:t>19 Nov.1491</w:t>
      </w:r>
      <w:r>
        <w:tab/>
        <w:t xml:space="preserve">In his Will, Stephen made her a joint executor, with Robert, and </w:t>
      </w:r>
    </w:p>
    <w:p w:rsidR="002445D7" w:rsidRDefault="002445D7" w:rsidP="002445D7">
      <w:r>
        <w:tab/>
      </w:r>
      <w:r>
        <w:tab/>
        <w:t>bequeathed her his tenement for life and to share the residue of his</w:t>
      </w:r>
    </w:p>
    <w:p w:rsidR="002445D7" w:rsidRDefault="002445D7" w:rsidP="002445D7">
      <w:r>
        <w:tab/>
      </w:r>
      <w:r>
        <w:tab/>
        <w:t>estate with Robert.   (ibid.)</w:t>
      </w:r>
    </w:p>
    <w:p w:rsidR="002445D7" w:rsidRDefault="002445D7" w:rsidP="002445D7"/>
    <w:p w:rsidR="002445D7" w:rsidRDefault="002445D7" w:rsidP="002445D7"/>
    <w:p w:rsidR="002445D7" w:rsidRDefault="002445D7" w:rsidP="002445D7">
      <w:r>
        <w:t>25 January 2018</w:t>
      </w:r>
    </w:p>
    <w:p w:rsidR="006B2F86" w:rsidRPr="00E71FC3" w:rsidRDefault="002445D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5D7" w:rsidRDefault="002445D7" w:rsidP="00E71FC3">
      <w:r>
        <w:separator/>
      </w:r>
    </w:p>
  </w:endnote>
  <w:endnote w:type="continuationSeparator" w:id="0">
    <w:p w:rsidR="002445D7" w:rsidRDefault="002445D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5D7" w:rsidRDefault="002445D7" w:rsidP="00E71FC3">
      <w:r>
        <w:separator/>
      </w:r>
    </w:p>
  </w:footnote>
  <w:footnote w:type="continuationSeparator" w:id="0">
    <w:p w:rsidR="002445D7" w:rsidRDefault="002445D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D7"/>
    <w:rsid w:val="001A7C09"/>
    <w:rsid w:val="002445D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3BA8D-A2DB-485B-8D5E-EB72400E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D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445D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2018-03-02T22:01:00Z</dcterms:created>
  <dcterms:modified xsi:type="dcterms:W3CDTF">2018-03-02T22:01:00Z</dcterms:modified>
</cp:coreProperties>
</file>