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27DB" w14:textId="6E2DC105" w:rsidR="00BA00AB" w:rsidRDefault="00B454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Hans GERWYN</w:t>
      </w:r>
      <w:r>
        <w:rPr>
          <w:rFonts w:cs="Times New Roman"/>
          <w:szCs w:val="24"/>
        </w:rPr>
        <w:t xml:space="preserve">      (fl.1436-40)</w:t>
      </w:r>
    </w:p>
    <w:p w14:paraId="6C52DA2B" w14:textId="4A12E0CD" w:rsidR="00B4546F" w:rsidRDefault="00B454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born in Westphalia; living in London. Armourer.</w:t>
      </w:r>
    </w:p>
    <w:p w14:paraId="514705F1" w14:textId="2CBBD6DA" w:rsidR="00B4546F" w:rsidRDefault="00B4546F" w:rsidP="009139A6">
      <w:pPr>
        <w:pStyle w:val="NoSpacing"/>
        <w:rPr>
          <w:rFonts w:cs="Times New Roman"/>
          <w:szCs w:val="24"/>
        </w:rPr>
      </w:pPr>
    </w:p>
    <w:p w14:paraId="3D2E3D0A" w14:textId="31E88C4A" w:rsidR="00B4546F" w:rsidRDefault="00B4546F" w:rsidP="009139A6">
      <w:pPr>
        <w:pStyle w:val="NoSpacing"/>
        <w:rPr>
          <w:rFonts w:cs="Times New Roman"/>
          <w:szCs w:val="24"/>
        </w:rPr>
      </w:pPr>
    </w:p>
    <w:p w14:paraId="415ABCB0" w14:textId="6D563A02" w:rsidR="00B4546F" w:rsidRDefault="00B454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1436</w:t>
      </w:r>
      <w:r>
        <w:rPr>
          <w:rFonts w:cs="Times New Roman"/>
          <w:szCs w:val="24"/>
        </w:rPr>
        <w:tab/>
        <w:t>He took out letters of protection.  (C.P.R. 1429-36 p.544)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485F49F5" w14:textId="77777777" w:rsidR="00B4546F" w:rsidRPr="006370AE" w:rsidRDefault="00B4546F" w:rsidP="00B454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6370AE">
        <w:rPr>
          <w:rFonts w:cs="Times New Roman"/>
          <w:szCs w:val="24"/>
        </w:rPr>
        <w:t>(“The Alien Communities of London in the Fifteenth Century” ed.J.L.Bol</w:t>
      </w:r>
      <w:r>
        <w:rPr>
          <w:rFonts w:cs="Times New Roman"/>
          <w:szCs w:val="24"/>
        </w:rPr>
        <w:t>t</w:t>
      </w:r>
      <w:r w:rsidRPr="006370AE">
        <w:rPr>
          <w:rFonts w:cs="Times New Roman"/>
          <w:szCs w:val="24"/>
        </w:rPr>
        <w:t>on,</w:t>
      </w:r>
    </w:p>
    <w:p w14:paraId="42ABC004" w14:textId="414E80C3" w:rsidR="00B4546F" w:rsidRDefault="00B4546F" w:rsidP="00B4546F">
      <w:pPr>
        <w:pStyle w:val="NoSpacing"/>
        <w:ind w:left="720" w:firstLine="720"/>
        <w:rPr>
          <w:rFonts w:cs="Times New Roman"/>
          <w:szCs w:val="24"/>
        </w:rPr>
      </w:pPr>
      <w:r w:rsidRPr="006370AE">
        <w:rPr>
          <w:rFonts w:cs="Times New Roman"/>
          <w:szCs w:val="24"/>
        </w:rPr>
        <w:t>pub. Richard III and Yorkist History Trust, Stamford, 1998 p.</w:t>
      </w:r>
      <w:r>
        <w:rPr>
          <w:rFonts w:cs="Times New Roman"/>
          <w:szCs w:val="24"/>
        </w:rPr>
        <w:t>119 n.286)</w:t>
      </w:r>
    </w:p>
    <w:p w14:paraId="7BAEA2EF" w14:textId="61A65776" w:rsidR="00B4546F" w:rsidRDefault="00B4546F" w:rsidP="00B454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1440</w:t>
      </w:r>
      <w:r>
        <w:rPr>
          <w:rFonts w:cs="Times New Roman"/>
          <w:szCs w:val="24"/>
        </w:rPr>
        <w:tab/>
        <w:t>He appears in the Surrey and Sussex Alien Subsidy Roll.  (ibid.)</w:t>
      </w:r>
    </w:p>
    <w:p w14:paraId="45763EAE" w14:textId="644F79DE" w:rsidR="00B4546F" w:rsidRDefault="00B4546F" w:rsidP="00B4546F">
      <w:pPr>
        <w:pStyle w:val="NoSpacing"/>
        <w:rPr>
          <w:rFonts w:cs="Times New Roman"/>
          <w:szCs w:val="24"/>
        </w:rPr>
      </w:pPr>
    </w:p>
    <w:p w14:paraId="58031FA0" w14:textId="0AE11F23" w:rsidR="00B4546F" w:rsidRDefault="00B4546F" w:rsidP="00B4546F">
      <w:pPr>
        <w:pStyle w:val="NoSpacing"/>
        <w:rPr>
          <w:rFonts w:cs="Times New Roman"/>
          <w:szCs w:val="24"/>
        </w:rPr>
      </w:pPr>
    </w:p>
    <w:p w14:paraId="7974254D" w14:textId="0CA452B7" w:rsidR="00B4546F" w:rsidRPr="00B4546F" w:rsidRDefault="00B4546F" w:rsidP="00B454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April 2023</w:t>
      </w:r>
    </w:p>
    <w:sectPr w:rsidR="00B4546F" w:rsidRPr="00B454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35AB" w14:textId="77777777" w:rsidR="00B4546F" w:rsidRDefault="00B4546F" w:rsidP="009139A6">
      <w:r>
        <w:separator/>
      </w:r>
    </w:p>
  </w:endnote>
  <w:endnote w:type="continuationSeparator" w:id="0">
    <w:p w14:paraId="50926EDD" w14:textId="77777777" w:rsidR="00B4546F" w:rsidRDefault="00B454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C8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92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E8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6DC9E" w14:textId="77777777" w:rsidR="00B4546F" w:rsidRDefault="00B4546F" w:rsidP="009139A6">
      <w:r>
        <w:separator/>
      </w:r>
    </w:p>
  </w:footnote>
  <w:footnote w:type="continuationSeparator" w:id="0">
    <w:p w14:paraId="7B4A85E2" w14:textId="77777777" w:rsidR="00B4546F" w:rsidRDefault="00B454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BD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C2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19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6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4546F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23C30"/>
  <w15:chartTrackingRefBased/>
  <w15:docId w15:val="{1C92FBA3-DBFF-4FD9-9322-4773EC67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2023-04-02T09:52:00Z</dcterms:created>
  <dcterms:modified xsi:type="dcterms:W3CDTF">2023-04-02T09:56:00Z</dcterms:modified>
</cp:coreProperties>
</file>