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8D03" w14:textId="77777777" w:rsidR="000B7C0A" w:rsidRDefault="000B7C0A" w:rsidP="000B7C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GERWYS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fl.1444)</w:t>
      </w:r>
    </w:p>
    <w:p w14:paraId="58A59D4E" w14:textId="77777777" w:rsidR="000B7C0A" w:rsidRDefault="000B7C0A" w:rsidP="000B7C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6490A4DB" w14:textId="77777777" w:rsidR="000B7C0A" w:rsidRDefault="000B7C0A" w:rsidP="000B7C0A">
      <w:pPr>
        <w:pStyle w:val="NoSpacing"/>
        <w:rPr>
          <w:rFonts w:cs="Times New Roman"/>
          <w:szCs w:val="24"/>
        </w:rPr>
      </w:pPr>
    </w:p>
    <w:p w14:paraId="1C115880" w14:textId="77777777" w:rsidR="000B7C0A" w:rsidRDefault="000B7C0A" w:rsidP="000B7C0A">
      <w:pPr>
        <w:pStyle w:val="NoSpacing"/>
        <w:rPr>
          <w:rFonts w:cs="Times New Roman"/>
          <w:szCs w:val="24"/>
        </w:rPr>
      </w:pPr>
    </w:p>
    <w:p w14:paraId="607CF267" w14:textId="77777777" w:rsidR="000B7C0A" w:rsidRDefault="000B7C0A" w:rsidP="000B7C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was ordained to his first tonsure by James, Bishop of </w:t>
      </w:r>
      <w:proofErr w:type="spellStart"/>
      <w:r>
        <w:rPr>
          <w:rFonts w:cs="Times New Roman"/>
          <w:szCs w:val="24"/>
        </w:rPr>
        <w:t>Achonry</w:t>
      </w:r>
      <w:proofErr w:type="spellEnd"/>
      <w:r>
        <w:rPr>
          <w:rFonts w:cs="Times New Roman"/>
          <w:szCs w:val="24"/>
        </w:rPr>
        <w:t>.</w:t>
      </w:r>
    </w:p>
    <w:p w14:paraId="346C3355" w14:textId="77777777" w:rsidR="000B7C0A" w:rsidRDefault="000B7C0A" w:rsidP="000B7C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35FA1C85" w14:textId="77777777" w:rsidR="000B7C0A" w:rsidRDefault="000B7C0A" w:rsidP="000B7C0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p.196)</w:t>
      </w:r>
    </w:p>
    <w:p w14:paraId="5724EF95" w14:textId="77777777" w:rsidR="000B7C0A" w:rsidRDefault="000B7C0A" w:rsidP="000B7C0A">
      <w:pPr>
        <w:pStyle w:val="NoSpacing"/>
        <w:rPr>
          <w:rFonts w:cs="Times New Roman"/>
          <w:szCs w:val="24"/>
        </w:rPr>
      </w:pPr>
    </w:p>
    <w:p w14:paraId="3F081C18" w14:textId="77777777" w:rsidR="000B7C0A" w:rsidRDefault="000B7C0A" w:rsidP="000B7C0A">
      <w:pPr>
        <w:pStyle w:val="NoSpacing"/>
        <w:rPr>
          <w:rFonts w:cs="Times New Roman"/>
          <w:szCs w:val="24"/>
        </w:rPr>
      </w:pPr>
    </w:p>
    <w:p w14:paraId="352A8CF3" w14:textId="77777777" w:rsidR="000B7C0A" w:rsidRPr="004E00CA" w:rsidRDefault="000B7C0A" w:rsidP="000B7C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October 2023</w:t>
      </w:r>
    </w:p>
    <w:p w14:paraId="2073D258" w14:textId="3C6E2403" w:rsidR="00BA00AB" w:rsidRPr="000B7C0A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0B7C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E651" w14:textId="77777777" w:rsidR="000B7C0A" w:rsidRDefault="000B7C0A" w:rsidP="009139A6">
      <w:r>
        <w:separator/>
      </w:r>
    </w:p>
  </w:endnote>
  <w:endnote w:type="continuationSeparator" w:id="0">
    <w:p w14:paraId="5B690426" w14:textId="77777777" w:rsidR="000B7C0A" w:rsidRDefault="000B7C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57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E2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BA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3AC9" w14:textId="77777777" w:rsidR="000B7C0A" w:rsidRDefault="000B7C0A" w:rsidP="009139A6">
      <w:r>
        <w:separator/>
      </w:r>
    </w:p>
  </w:footnote>
  <w:footnote w:type="continuationSeparator" w:id="0">
    <w:p w14:paraId="076A05EC" w14:textId="77777777" w:rsidR="000B7C0A" w:rsidRDefault="000B7C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FD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8C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A9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0A"/>
    <w:rsid w:val="000666E0"/>
    <w:rsid w:val="000B7C0A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B942"/>
  <w15:chartTrackingRefBased/>
  <w15:docId w15:val="{55395355-62DD-4293-B180-76FC9D5F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2023-10-21T18:36:00Z</dcterms:created>
  <dcterms:modified xsi:type="dcterms:W3CDTF">2023-10-21T18:37:00Z</dcterms:modified>
</cp:coreProperties>
</file>