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24" w:rsidRDefault="007C2824" w:rsidP="007C2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GERY</w:t>
      </w:r>
      <w:r>
        <w:rPr>
          <w:rFonts w:ascii="Times New Roman" w:hAnsi="Times New Roman" w:cs="Times New Roman"/>
        </w:rPr>
        <w:tab/>
        <w:t>(fl.1421)</w:t>
      </w:r>
    </w:p>
    <w:p w:rsidR="007C2824" w:rsidRDefault="007C2824" w:rsidP="007C2824">
      <w:pPr>
        <w:rPr>
          <w:rFonts w:ascii="Times New Roman" w:hAnsi="Times New Roman" w:cs="Times New Roman"/>
        </w:rPr>
      </w:pPr>
    </w:p>
    <w:p w:rsidR="007C2824" w:rsidRDefault="007C2824" w:rsidP="007C2824">
      <w:pPr>
        <w:rPr>
          <w:rFonts w:ascii="Times New Roman" w:hAnsi="Times New Roman" w:cs="Times New Roman"/>
        </w:rPr>
      </w:pPr>
    </w:p>
    <w:p w:rsidR="007C2824" w:rsidRDefault="007C2824" w:rsidP="007C2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Mar.1421</w:t>
      </w:r>
      <w:r>
        <w:rPr>
          <w:rFonts w:ascii="Times New Roman" w:hAnsi="Times New Roman" w:cs="Times New Roman"/>
        </w:rPr>
        <w:tab/>
        <w:t>He was a juror on the inquisition post mortem held in Bedford into land</w:t>
      </w:r>
    </w:p>
    <w:p w:rsidR="007C2824" w:rsidRDefault="007C2824" w:rsidP="007C2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the late John Beauchamp(q.v.).</w:t>
      </w:r>
    </w:p>
    <w:p w:rsidR="007C2824" w:rsidRDefault="007C2824" w:rsidP="007C2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82D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21-460)</w:t>
      </w:r>
    </w:p>
    <w:p w:rsidR="007C2824" w:rsidRDefault="007C2824" w:rsidP="007C2824">
      <w:pPr>
        <w:rPr>
          <w:rFonts w:ascii="Times New Roman" w:hAnsi="Times New Roman" w:cs="Times New Roman"/>
        </w:rPr>
      </w:pPr>
    </w:p>
    <w:p w:rsidR="007C2824" w:rsidRDefault="007C2824" w:rsidP="007C2824">
      <w:pPr>
        <w:rPr>
          <w:rFonts w:ascii="Times New Roman" w:hAnsi="Times New Roman" w:cs="Times New Roman"/>
        </w:rPr>
      </w:pPr>
    </w:p>
    <w:p w:rsidR="007C2824" w:rsidRDefault="007C2824" w:rsidP="007C2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June 2016</w:t>
      </w:r>
    </w:p>
    <w:p w:rsidR="006B2F86" w:rsidRPr="00E71FC3" w:rsidRDefault="007C282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24" w:rsidRDefault="007C2824" w:rsidP="00E71FC3">
      <w:r>
        <w:separator/>
      </w:r>
    </w:p>
  </w:endnote>
  <w:endnote w:type="continuationSeparator" w:id="0">
    <w:p w:rsidR="007C2824" w:rsidRDefault="007C282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24" w:rsidRDefault="007C2824" w:rsidP="00E71FC3">
      <w:r>
        <w:separator/>
      </w:r>
    </w:p>
  </w:footnote>
  <w:footnote w:type="continuationSeparator" w:id="0">
    <w:p w:rsidR="007C2824" w:rsidRDefault="007C282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24"/>
    <w:rsid w:val="001A7C09"/>
    <w:rsid w:val="00733BE7"/>
    <w:rsid w:val="007C282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63738-BF3B-426A-B660-3B90038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282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C2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2016-07-08T19:17:00Z</dcterms:created>
  <dcterms:modified xsi:type="dcterms:W3CDTF">2016-07-08T19:18:00Z</dcterms:modified>
</cp:coreProperties>
</file>