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12" w:rsidRDefault="00721312" w:rsidP="00721312">
      <w:pPr>
        <w:pStyle w:val="NoSpacing"/>
      </w:pPr>
      <w:r>
        <w:rPr>
          <w:u w:val="single"/>
        </w:rPr>
        <w:t>John GERY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fl.1438)</w:t>
      </w:r>
    </w:p>
    <w:p w:rsidR="00721312" w:rsidRDefault="000D2437" w:rsidP="00721312">
      <w:pPr>
        <w:pStyle w:val="NoSpacing"/>
      </w:pPr>
      <w:r>
        <w:t>of Ovi</w:t>
      </w:r>
      <w:bookmarkStart w:id="0" w:name="_GoBack"/>
      <w:bookmarkEnd w:id="0"/>
      <w:r w:rsidR="00721312">
        <w:t>ng.</w:t>
      </w:r>
    </w:p>
    <w:p w:rsidR="00721312" w:rsidRDefault="00721312" w:rsidP="00721312">
      <w:pPr>
        <w:pStyle w:val="NoSpacing"/>
      </w:pPr>
    </w:p>
    <w:p w:rsidR="00721312" w:rsidRDefault="00721312" w:rsidP="00721312">
      <w:pPr>
        <w:pStyle w:val="NoSpacing"/>
      </w:pPr>
    </w:p>
    <w:p w:rsidR="00721312" w:rsidRDefault="00721312" w:rsidP="00721312">
      <w:pPr>
        <w:pStyle w:val="NoSpacing"/>
      </w:pPr>
      <w:r>
        <w:t>22 Oct.1438</w:t>
      </w:r>
      <w:r>
        <w:tab/>
        <w:t xml:space="preserve">He was a juror on the inquisition post mortem held in Wing, </w:t>
      </w:r>
    </w:p>
    <w:p w:rsidR="00721312" w:rsidRDefault="00721312" w:rsidP="00721312">
      <w:pPr>
        <w:pStyle w:val="NoSpacing"/>
      </w:pPr>
      <w:r>
        <w:tab/>
      </w:r>
      <w:r>
        <w:tab/>
        <w:t xml:space="preserve">Buckinghamshire, into land of the late Andrew </w:t>
      </w:r>
      <w:proofErr w:type="spellStart"/>
      <w:r>
        <w:t>Sprelyng</w:t>
      </w:r>
      <w:proofErr w:type="spellEnd"/>
      <w:r>
        <w:t>(q.v.).</w:t>
      </w:r>
    </w:p>
    <w:p w:rsidR="00721312" w:rsidRDefault="00721312" w:rsidP="0072131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25-1)</w:t>
      </w:r>
    </w:p>
    <w:p w:rsidR="00721312" w:rsidRDefault="00721312" w:rsidP="00721312">
      <w:pPr>
        <w:pStyle w:val="NoSpacing"/>
      </w:pPr>
    </w:p>
    <w:p w:rsidR="00721312" w:rsidRDefault="00721312" w:rsidP="00721312">
      <w:pPr>
        <w:pStyle w:val="NoSpacing"/>
      </w:pPr>
    </w:p>
    <w:p w:rsidR="00721312" w:rsidRPr="00064AB5" w:rsidRDefault="00721312" w:rsidP="00721312">
      <w:pPr>
        <w:pStyle w:val="NoSpacing"/>
      </w:pPr>
      <w:r>
        <w:t>3 July 2016</w:t>
      </w:r>
    </w:p>
    <w:p w:rsidR="006B2F86" w:rsidRPr="00721312" w:rsidRDefault="000D2437" w:rsidP="00E71FC3">
      <w:pPr>
        <w:pStyle w:val="NoSpacing"/>
      </w:pPr>
    </w:p>
    <w:sectPr w:rsidR="006B2F86" w:rsidRPr="0072131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312" w:rsidRDefault="00721312" w:rsidP="00E71FC3">
      <w:pPr>
        <w:spacing w:after="0" w:line="240" w:lineRule="auto"/>
      </w:pPr>
      <w:r>
        <w:separator/>
      </w:r>
    </w:p>
  </w:endnote>
  <w:endnote w:type="continuationSeparator" w:id="0">
    <w:p w:rsidR="00721312" w:rsidRDefault="0072131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312" w:rsidRDefault="00721312" w:rsidP="00E71FC3">
      <w:pPr>
        <w:spacing w:after="0" w:line="240" w:lineRule="auto"/>
      </w:pPr>
      <w:r>
        <w:separator/>
      </w:r>
    </w:p>
  </w:footnote>
  <w:footnote w:type="continuationSeparator" w:id="0">
    <w:p w:rsidR="00721312" w:rsidRDefault="0072131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12"/>
    <w:rsid w:val="000D2437"/>
    <w:rsid w:val="001A7C09"/>
    <w:rsid w:val="0072131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BA44"/>
  <w15:chartTrackingRefBased/>
  <w15:docId w15:val="{6DAA3452-5F69-4D52-8DB0-2BC2E941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2016-07-03T20:22:00Z</dcterms:created>
  <dcterms:modified xsi:type="dcterms:W3CDTF">2016-07-03T20:23:00Z</dcterms:modified>
</cp:coreProperties>
</file>