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80DC" w14:textId="77777777" w:rsidR="00B80D99" w:rsidRDefault="00B80D99" w:rsidP="00B80D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GERY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65A97473" w14:textId="77777777" w:rsidR="00B80D99" w:rsidRDefault="00B80D99" w:rsidP="00B80D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Kirton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Holand</w:t>
      </w:r>
      <w:proofErr w:type="spellEnd"/>
      <w:r>
        <w:rPr>
          <w:rFonts w:ascii="Times New Roman" w:hAnsi="Times New Roman" w:cs="Times New Roman"/>
          <w:sz w:val="24"/>
          <w:szCs w:val="24"/>
        </w:rPr>
        <w:t>, Lincolnshire. Husbandman.</w:t>
      </w:r>
    </w:p>
    <w:p w14:paraId="30E55BA3" w14:textId="77777777" w:rsidR="00B80D99" w:rsidRDefault="00B80D99" w:rsidP="00B80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F9395B" w14:textId="77777777" w:rsidR="00B80D99" w:rsidRDefault="00B80D99" w:rsidP="00B80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1A3A4B" w14:textId="77777777" w:rsidR="00B80D99" w:rsidRDefault="00B80D99" w:rsidP="00B80D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 xml:space="preserve">He appears in the Plea Rolls.   </w:t>
      </w:r>
    </w:p>
    <w:p w14:paraId="1E3B07BF" w14:textId="77777777" w:rsidR="00B80D99" w:rsidRDefault="00B80D99" w:rsidP="00B80D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FA9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33FA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 w:rsidRPr="00733F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9A4DC36" w14:textId="77777777" w:rsidR="00B80D99" w:rsidRDefault="00B80D99" w:rsidP="00B80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A0FBCE" w14:textId="77777777" w:rsidR="00B80D99" w:rsidRDefault="00B80D99" w:rsidP="00B80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8CECC" w14:textId="77777777" w:rsidR="00B80D99" w:rsidRDefault="00B80D99" w:rsidP="00B80D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January 2022</w:t>
      </w:r>
    </w:p>
    <w:p w14:paraId="1519E22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9369" w14:textId="77777777" w:rsidR="00B80D99" w:rsidRDefault="00B80D99" w:rsidP="009139A6">
      <w:r>
        <w:separator/>
      </w:r>
    </w:p>
  </w:endnote>
  <w:endnote w:type="continuationSeparator" w:id="0">
    <w:p w14:paraId="098F3B4B" w14:textId="77777777" w:rsidR="00B80D99" w:rsidRDefault="00B80D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3E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F06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0F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FBDC" w14:textId="77777777" w:rsidR="00B80D99" w:rsidRDefault="00B80D99" w:rsidP="009139A6">
      <w:r>
        <w:separator/>
      </w:r>
    </w:p>
  </w:footnote>
  <w:footnote w:type="continuationSeparator" w:id="0">
    <w:p w14:paraId="7E64202E" w14:textId="77777777" w:rsidR="00B80D99" w:rsidRDefault="00B80D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B0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4C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53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99"/>
    <w:rsid w:val="000666E0"/>
    <w:rsid w:val="002510B7"/>
    <w:rsid w:val="005C130B"/>
    <w:rsid w:val="00826F5C"/>
    <w:rsid w:val="009139A6"/>
    <w:rsid w:val="009448BB"/>
    <w:rsid w:val="00A3176C"/>
    <w:rsid w:val="00AE65F8"/>
    <w:rsid w:val="00B80D99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82A9"/>
  <w15:chartTrackingRefBased/>
  <w15:docId w15:val="{221B1299-7267-49A9-AC00-BFF0F815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B80D9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2022-01-22T20:14:00Z</dcterms:created>
  <dcterms:modified xsi:type="dcterms:W3CDTF">2022-01-22T20:14:00Z</dcterms:modified>
</cp:coreProperties>
</file>