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AB78" w14:textId="77777777" w:rsidR="00293E3D" w:rsidRDefault="00293E3D" w:rsidP="00293E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GERYN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6CCDD7E2" w14:textId="77777777" w:rsidR="00293E3D" w:rsidRDefault="00293E3D" w:rsidP="00293E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Kent.</w:t>
      </w:r>
    </w:p>
    <w:p w14:paraId="2FDFF4C6" w14:textId="77777777" w:rsidR="00293E3D" w:rsidRDefault="00293E3D" w:rsidP="00293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BE0EF2" w14:textId="77777777" w:rsidR="00293E3D" w:rsidRDefault="00293E3D" w:rsidP="00293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02A8A" w14:textId="77777777" w:rsidR="00293E3D" w:rsidRDefault="00293E3D" w:rsidP="00293E3D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Nov.1405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Chelmyngton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joint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mainpernors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when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Elys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John May(q.v.) were granted the alnage and subsidy of cloths for sale in Kent for ten years from Martinmas next.    (C.F.R. 1405-13 p.10)</w:t>
      </w:r>
    </w:p>
    <w:p w14:paraId="017CB4B2" w14:textId="77777777" w:rsidR="00293E3D" w:rsidRDefault="00293E3D" w:rsidP="00293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2CCBDC" w14:textId="77777777" w:rsidR="00293E3D" w:rsidRDefault="00293E3D" w:rsidP="00293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57D6E" w14:textId="77777777" w:rsidR="00293E3D" w:rsidRDefault="00293E3D" w:rsidP="00293E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July 2021</w:t>
      </w:r>
    </w:p>
    <w:p w14:paraId="4E24E35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60A1" w14:textId="77777777" w:rsidR="00293E3D" w:rsidRDefault="00293E3D" w:rsidP="009139A6">
      <w:r>
        <w:separator/>
      </w:r>
    </w:p>
  </w:endnote>
  <w:endnote w:type="continuationSeparator" w:id="0">
    <w:p w14:paraId="68B904EB" w14:textId="77777777" w:rsidR="00293E3D" w:rsidRDefault="00293E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F1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9B3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CE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65BA" w14:textId="77777777" w:rsidR="00293E3D" w:rsidRDefault="00293E3D" w:rsidP="009139A6">
      <w:r>
        <w:separator/>
      </w:r>
    </w:p>
  </w:footnote>
  <w:footnote w:type="continuationSeparator" w:id="0">
    <w:p w14:paraId="38DECB7A" w14:textId="77777777" w:rsidR="00293E3D" w:rsidRDefault="00293E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1E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13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3C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3D"/>
    <w:rsid w:val="000666E0"/>
    <w:rsid w:val="002510B7"/>
    <w:rsid w:val="00293E3D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C217"/>
  <w15:chartTrackingRefBased/>
  <w15:docId w15:val="{6984682A-37D1-4AA2-B963-A608B2A5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2021-08-28T18:26:00Z</dcterms:created>
  <dcterms:modified xsi:type="dcterms:W3CDTF">2021-08-28T18:26:00Z</dcterms:modified>
</cp:coreProperties>
</file>