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B0283" w14:textId="77777777" w:rsidR="009D53E1" w:rsidRDefault="009D53E1" w:rsidP="009D53E1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GERYNG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190C4B03" w14:textId="77777777" w:rsidR="009D53E1" w:rsidRDefault="009D53E1" w:rsidP="009D53E1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Beccles</w:t>
      </w:r>
      <w:proofErr w:type="spellEnd"/>
      <w:r>
        <w:rPr>
          <w:rFonts w:cs="Times New Roman"/>
          <w:szCs w:val="24"/>
        </w:rPr>
        <w:t>, Suffolk. Weaver.</w:t>
      </w:r>
    </w:p>
    <w:p w14:paraId="07A66977" w14:textId="77777777" w:rsidR="009D53E1" w:rsidRDefault="009D53E1" w:rsidP="009D53E1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1628B6A0" w14:textId="77777777" w:rsidR="009D53E1" w:rsidRDefault="009D53E1" w:rsidP="009D53E1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2F2DB09" w14:textId="77777777" w:rsidR="009D53E1" w:rsidRDefault="009D53E1" w:rsidP="009D53E1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 xml:space="preserve">Unknown </w:t>
      </w:r>
      <w:proofErr w:type="spellStart"/>
      <w:r>
        <w:rPr>
          <w:rFonts w:cs="Times New Roman"/>
          <w:szCs w:val="24"/>
        </w:rPr>
        <w:t>Gegolf</w:t>
      </w:r>
      <w:proofErr w:type="spellEnd"/>
      <w:r>
        <w:rPr>
          <w:rFonts w:cs="Times New Roman"/>
          <w:szCs w:val="24"/>
        </w:rPr>
        <w:t>(q.v.) brought a plaint of debt against him and four others.</w:t>
      </w:r>
    </w:p>
    <w:p w14:paraId="29C9C9FA" w14:textId="77777777" w:rsidR="009D53E1" w:rsidRDefault="009D53E1" w:rsidP="009D53E1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57883">
          <w:rPr>
            <w:rStyle w:val="Hyperlink"/>
            <w:rFonts w:cs="Times New Roman"/>
            <w:szCs w:val="24"/>
          </w:rPr>
          <w:t>https://waalt.uh.edu/index.php/CP40/893</w:t>
        </w:r>
      </w:hyperlink>
      <w:r>
        <w:rPr>
          <w:rFonts w:cs="Times New Roman"/>
          <w:szCs w:val="24"/>
        </w:rPr>
        <w:t xml:space="preserve"> )</w:t>
      </w:r>
    </w:p>
    <w:p w14:paraId="3D565044" w14:textId="77777777" w:rsidR="009D53E1" w:rsidRDefault="009D53E1" w:rsidP="009D53E1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3520F61" w14:textId="77777777" w:rsidR="009D53E1" w:rsidRDefault="009D53E1" w:rsidP="009D53E1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6E24CB6F" w14:textId="77777777" w:rsidR="009D53E1" w:rsidRDefault="009D53E1" w:rsidP="009D53E1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19 May 2024</w:t>
      </w:r>
    </w:p>
    <w:p w14:paraId="6D547A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ED1B1" w14:textId="77777777" w:rsidR="009D53E1" w:rsidRDefault="009D53E1" w:rsidP="009139A6">
      <w:r>
        <w:separator/>
      </w:r>
    </w:p>
  </w:endnote>
  <w:endnote w:type="continuationSeparator" w:id="0">
    <w:p w14:paraId="4F8A9447" w14:textId="77777777" w:rsidR="009D53E1" w:rsidRDefault="009D53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AF9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36A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9FB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78789" w14:textId="77777777" w:rsidR="009D53E1" w:rsidRDefault="009D53E1" w:rsidP="009139A6">
      <w:r>
        <w:separator/>
      </w:r>
    </w:p>
  </w:footnote>
  <w:footnote w:type="continuationSeparator" w:id="0">
    <w:p w14:paraId="563F8235" w14:textId="77777777" w:rsidR="009D53E1" w:rsidRDefault="009D53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AE6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9A9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587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E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D4751"/>
    <w:rsid w:val="009D53E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1F26"/>
  <w15:chartTrackingRefBased/>
  <w15:docId w15:val="{1DA778EC-65C7-4C46-8772-DA9AE95B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D53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9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2024-05-19T15:53:00Z</dcterms:created>
  <dcterms:modified xsi:type="dcterms:W3CDTF">2024-05-19T15:57:00Z</dcterms:modified>
</cp:coreProperties>
</file>