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6EF6" w14:textId="77777777" w:rsidR="00902C29" w:rsidRDefault="00902C29" w:rsidP="00902C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E55AC75" w14:textId="77777777" w:rsidR="00902C29" w:rsidRDefault="00902C29" w:rsidP="00902C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Covehithe</w:t>
      </w:r>
      <w:proofErr w:type="spellEnd"/>
      <w:r>
        <w:rPr>
          <w:rFonts w:cs="Times New Roman"/>
          <w:szCs w:val="24"/>
        </w:rPr>
        <w:t>. Shoemaker.</w:t>
      </w:r>
    </w:p>
    <w:p w14:paraId="77C5DD37" w14:textId="77777777" w:rsidR="00902C29" w:rsidRDefault="00902C29" w:rsidP="00902C29">
      <w:pPr>
        <w:pStyle w:val="NoSpacing"/>
        <w:rPr>
          <w:rFonts w:cs="Times New Roman"/>
          <w:szCs w:val="24"/>
        </w:rPr>
      </w:pPr>
    </w:p>
    <w:p w14:paraId="7CC48994" w14:textId="77777777" w:rsidR="00902C29" w:rsidRDefault="00902C29" w:rsidP="00902C29">
      <w:pPr>
        <w:pStyle w:val="NoSpacing"/>
        <w:rPr>
          <w:rFonts w:cs="Times New Roman"/>
          <w:szCs w:val="24"/>
        </w:rPr>
      </w:pPr>
    </w:p>
    <w:p w14:paraId="1ADEE3AF" w14:textId="77777777" w:rsidR="00902C29" w:rsidRDefault="00902C29" w:rsidP="00902C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Rede, junior(q.v.), brought a plaint of debt against him and 4 others.</w:t>
      </w:r>
    </w:p>
    <w:p w14:paraId="73D18038" w14:textId="77777777" w:rsidR="00902C29" w:rsidRDefault="00902C29" w:rsidP="00902C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3707B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730E7C5" w14:textId="77777777" w:rsidR="00902C29" w:rsidRDefault="00902C29" w:rsidP="00902C29">
      <w:pPr>
        <w:pStyle w:val="NoSpacing"/>
        <w:jc w:val="both"/>
        <w:rPr>
          <w:rFonts w:cs="Times New Roman"/>
          <w:szCs w:val="24"/>
        </w:rPr>
      </w:pPr>
    </w:p>
    <w:p w14:paraId="3A383B1F" w14:textId="77777777" w:rsidR="00902C29" w:rsidRDefault="00902C29" w:rsidP="00902C29">
      <w:pPr>
        <w:pStyle w:val="NoSpacing"/>
        <w:jc w:val="both"/>
        <w:rPr>
          <w:rFonts w:cs="Times New Roman"/>
          <w:szCs w:val="24"/>
        </w:rPr>
      </w:pPr>
    </w:p>
    <w:p w14:paraId="1A40E3D7" w14:textId="77777777" w:rsidR="00902C29" w:rsidRDefault="00902C29" w:rsidP="00902C29">
      <w:pPr>
        <w:pStyle w:val="NoSpacing"/>
        <w:jc w:val="both"/>
        <w:rPr>
          <w:rFonts w:cs="Times New Roman"/>
          <w:szCs w:val="24"/>
        </w:rPr>
      </w:pPr>
    </w:p>
    <w:p w14:paraId="46715ED6" w14:textId="77777777" w:rsidR="00902C29" w:rsidRDefault="00902C29" w:rsidP="00902C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2023</w:t>
      </w:r>
    </w:p>
    <w:p w14:paraId="1694AB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B1A3" w14:textId="77777777" w:rsidR="00902C29" w:rsidRDefault="00902C29" w:rsidP="009139A6">
      <w:r>
        <w:separator/>
      </w:r>
    </w:p>
  </w:endnote>
  <w:endnote w:type="continuationSeparator" w:id="0">
    <w:p w14:paraId="4C9454A2" w14:textId="77777777" w:rsidR="00902C29" w:rsidRDefault="00902C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B7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CD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27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E1CE" w14:textId="77777777" w:rsidR="00902C29" w:rsidRDefault="00902C29" w:rsidP="009139A6">
      <w:r>
        <w:separator/>
      </w:r>
    </w:p>
  </w:footnote>
  <w:footnote w:type="continuationSeparator" w:id="0">
    <w:p w14:paraId="5E176A0D" w14:textId="77777777" w:rsidR="00902C29" w:rsidRDefault="00902C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58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D8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D1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29"/>
    <w:rsid w:val="000666E0"/>
    <w:rsid w:val="002510B7"/>
    <w:rsid w:val="005C130B"/>
    <w:rsid w:val="00826F5C"/>
    <w:rsid w:val="00902C29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6E18"/>
  <w15:chartTrackingRefBased/>
  <w15:docId w15:val="{C028A461-ECED-4F32-BD15-B160D607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2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2023-10-11T18:58:00Z</dcterms:created>
  <dcterms:modified xsi:type="dcterms:W3CDTF">2023-10-11T18:59:00Z</dcterms:modified>
</cp:coreProperties>
</file>