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7F1B4E" w14:textId="77777777" w:rsidR="0049404A" w:rsidRDefault="0049404A" w:rsidP="0049404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Thomas GESLYNG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fl.1484)</w:t>
      </w:r>
    </w:p>
    <w:p w14:paraId="08475C67" w14:textId="4CD29EE9" w:rsidR="0049404A" w:rsidRDefault="0049404A" w:rsidP="0049404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of </w:t>
      </w:r>
      <w:r>
        <w:rPr>
          <w:rFonts w:ascii="Times New Roman" w:hAnsi="Times New Roman" w:cs="Times New Roman"/>
          <w:sz w:val="24"/>
          <w:szCs w:val="24"/>
        </w:rPr>
        <w:t>Richmond.</w:t>
      </w:r>
    </w:p>
    <w:p w14:paraId="34B07F76" w14:textId="77777777" w:rsidR="0049404A" w:rsidRDefault="0049404A" w:rsidP="0049404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2169380" w14:textId="77777777" w:rsidR="0049404A" w:rsidRDefault="0049404A" w:rsidP="0049404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7259A32" w14:textId="77777777" w:rsidR="0049404A" w:rsidRDefault="0049404A" w:rsidP="0049404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 Jun.1484</w:t>
      </w:r>
      <w:r>
        <w:rPr>
          <w:rFonts w:ascii="Times New Roman" w:hAnsi="Times New Roman" w:cs="Times New Roman"/>
          <w:sz w:val="24"/>
          <w:szCs w:val="24"/>
        </w:rPr>
        <w:tab/>
        <w:t>He was ordained acolyte in the church of the Carmelites in York by</w:t>
      </w:r>
    </w:p>
    <w:p w14:paraId="28996461" w14:textId="77777777" w:rsidR="0049404A" w:rsidRDefault="0049404A" w:rsidP="0049404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William Egremont, Bishop of Dromore(q.v.).</w:t>
      </w:r>
    </w:p>
    <w:p w14:paraId="1FACAC84" w14:textId="77777777" w:rsidR="0049404A" w:rsidRDefault="0049404A" w:rsidP="0049404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(“York Clergy Ordinations 1475-1500” ed. David M. Smith p.99)</w:t>
      </w:r>
    </w:p>
    <w:p w14:paraId="3E62FE2C" w14:textId="77777777" w:rsidR="0049404A" w:rsidRDefault="0049404A" w:rsidP="0049404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6BDBCFE" w14:textId="77777777" w:rsidR="0049404A" w:rsidRDefault="0049404A" w:rsidP="0049404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8084266" w14:textId="77777777" w:rsidR="0049404A" w:rsidRDefault="0049404A" w:rsidP="0049404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 April 2021</w:t>
      </w:r>
    </w:p>
    <w:p w14:paraId="3E6D85B0" w14:textId="1FE83313" w:rsidR="00BA00AB" w:rsidRPr="0049404A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49404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84006D" w14:textId="77777777" w:rsidR="0049404A" w:rsidRDefault="0049404A" w:rsidP="009139A6">
      <w:r>
        <w:separator/>
      </w:r>
    </w:p>
  </w:endnote>
  <w:endnote w:type="continuationSeparator" w:id="0">
    <w:p w14:paraId="73E25B82" w14:textId="77777777" w:rsidR="0049404A" w:rsidRDefault="0049404A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10B059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0DF847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 xml:space="preserve">Compilation copyright </w:t>
    </w:r>
    <w:proofErr w:type="spellStart"/>
    <w:r w:rsidRPr="009139A6">
      <w:rPr>
        <w:rFonts w:ascii="Times New Roman" w:hAnsi="Times New Roman" w:cs="Times New Roman"/>
      </w:rPr>
      <w:t>I.</w:t>
    </w:r>
    <w:proofErr w:type="gramStart"/>
    <w:r w:rsidRPr="009139A6">
      <w:rPr>
        <w:rFonts w:ascii="Times New Roman" w:hAnsi="Times New Roman"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C3D5A5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AE7653" w14:textId="77777777" w:rsidR="0049404A" w:rsidRDefault="0049404A" w:rsidP="009139A6">
      <w:r>
        <w:separator/>
      </w:r>
    </w:p>
  </w:footnote>
  <w:footnote w:type="continuationSeparator" w:id="0">
    <w:p w14:paraId="69B681F7" w14:textId="77777777" w:rsidR="0049404A" w:rsidRDefault="0049404A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05E4D8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A19AAC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BF0DE7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04A"/>
    <w:rsid w:val="000666E0"/>
    <w:rsid w:val="002510B7"/>
    <w:rsid w:val="0049404A"/>
    <w:rsid w:val="005C130B"/>
    <w:rsid w:val="00826F5C"/>
    <w:rsid w:val="009139A6"/>
    <w:rsid w:val="009448BB"/>
    <w:rsid w:val="00A3176C"/>
    <w:rsid w:val="00BA00AB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2B300A"/>
  <w15:chartTrackingRefBased/>
  <w15:docId w15:val="{6116DA9B-2CFB-414E-A7A9-EB474A409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1</TotalTime>
  <Pages>1</Pages>
  <Words>37</Words>
  <Characters>213</Characters>
  <Application>Microsoft Office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2021-04-09T15:25:00Z</dcterms:created>
  <dcterms:modified xsi:type="dcterms:W3CDTF">2021-04-09T15:26:00Z</dcterms:modified>
</cp:coreProperties>
</file>