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272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GESLYNG</w:t>
      </w:r>
      <w:r>
        <w:rPr>
          <w:rFonts w:ascii="Times New Roman" w:hAnsi="Times New Roman" w:cs="Times New Roman"/>
          <w:sz w:val="24"/>
          <w:szCs w:val="24"/>
        </w:rPr>
        <w:t xml:space="preserve">      (fl.1484)</w:t>
      </w:r>
    </w:p>
    <w:p w14:paraId="16092B34" w14:textId="1620ECBC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Marrick Nunnery.</w:t>
      </w:r>
    </w:p>
    <w:p w14:paraId="78CB30EB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0AF11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8F737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conventual church of the Austin Friars at</w:t>
      </w:r>
    </w:p>
    <w:p w14:paraId="5A60E33A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51FA17A3" w14:textId="38E23193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p.101)</w:t>
      </w:r>
    </w:p>
    <w:p w14:paraId="5BF2E66D" w14:textId="77777777" w:rsidR="00151533" w:rsidRPr="00FF328A" w:rsidRDefault="00151533" w:rsidP="0015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>deacon</w:t>
      </w:r>
      <w:r w:rsidRPr="00FF328A">
        <w:rPr>
          <w:rFonts w:ascii="Times New Roman" w:hAnsi="Times New Roman" w:cs="Times New Roman"/>
          <w:sz w:val="24"/>
          <w:szCs w:val="24"/>
        </w:rPr>
        <w:t xml:space="preserve"> in in the conventual church of Holy Trinity Priory,</w:t>
      </w:r>
    </w:p>
    <w:p w14:paraId="107EC59B" w14:textId="77777777" w:rsidR="00151533" w:rsidRPr="00FF328A" w:rsidRDefault="00151533" w:rsidP="0015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5894B50F" w14:textId="4E80BA5B" w:rsidR="00151533" w:rsidRDefault="00151533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328A">
        <w:rPr>
          <w:rFonts w:ascii="Times New Roman" w:hAnsi="Times New Roman" w:cs="Times New Roman"/>
          <w:sz w:val="24"/>
          <w:szCs w:val="24"/>
        </w:rPr>
        <w:t>)</w:t>
      </w:r>
    </w:p>
    <w:p w14:paraId="0269B3D1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4061C" w14:textId="77777777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B27F4" w14:textId="3B7A127F" w:rsidR="006645D9" w:rsidRDefault="006645D9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2021</w:t>
      </w:r>
    </w:p>
    <w:p w14:paraId="55245905" w14:textId="0A70799A" w:rsidR="00151533" w:rsidRDefault="00151533" w:rsidP="00664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2022</w:t>
      </w:r>
    </w:p>
    <w:p w14:paraId="4030EF60" w14:textId="3008ACEF" w:rsidR="00BA00AB" w:rsidRPr="006645D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64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CC92" w14:textId="77777777" w:rsidR="006645D9" w:rsidRDefault="006645D9" w:rsidP="009139A6">
      <w:r>
        <w:separator/>
      </w:r>
    </w:p>
  </w:endnote>
  <w:endnote w:type="continuationSeparator" w:id="0">
    <w:p w14:paraId="7ECA4EB5" w14:textId="77777777" w:rsidR="006645D9" w:rsidRDefault="006645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21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B78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96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164F" w14:textId="77777777" w:rsidR="006645D9" w:rsidRDefault="006645D9" w:rsidP="009139A6">
      <w:r>
        <w:separator/>
      </w:r>
    </w:p>
  </w:footnote>
  <w:footnote w:type="continuationSeparator" w:id="0">
    <w:p w14:paraId="7A7464EF" w14:textId="77777777" w:rsidR="006645D9" w:rsidRDefault="006645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0C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0A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33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9"/>
    <w:rsid w:val="000666E0"/>
    <w:rsid w:val="00151533"/>
    <w:rsid w:val="002510B7"/>
    <w:rsid w:val="005C130B"/>
    <w:rsid w:val="006645D9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66A0"/>
  <w15:chartTrackingRefBased/>
  <w15:docId w15:val="{A4ED6837-B547-495B-B24B-22319BB1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2021-05-06T18:37:00Z</dcterms:created>
  <dcterms:modified xsi:type="dcterms:W3CDTF">2022-07-22T17:43:00Z</dcterms:modified>
</cp:coreProperties>
</file>