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23" w:rsidRDefault="00BA7823" w:rsidP="00BA7823">
      <w:pPr>
        <w:pStyle w:val="NoSpacing"/>
      </w:pPr>
      <w:r>
        <w:rPr>
          <w:u w:val="single"/>
        </w:rPr>
        <w:t>Thomas GESSON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BA7823" w:rsidRDefault="00BA7823" w:rsidP="00BA7823">
      <w:pPr>
        <w:pStyle w:val="NoSpacing"/>
      </w:pPr>
    </w:p>
    <w:p w:rsidR="00BA7823" w:rsidRDefault="00BA7823" w:rsidP="00BA7823">
      <w:pPr>
        <w:pStyle w:val="NoSpacing"/>
      </w:pPr>
    </w:p>
    <w:p w:rsidR="00BA7823" w:rsidRDefault="00BA7823" w:rsidP="00BA7823">
      <w:pPr>
        <w:pStyle w:val="NoSpacing"/>
      </w:pPr>
      <w:r>
        <w:t>19 Jun.1423</w:t>
      </w:r>
      <w:r>
        <w:tab/>
        <w:t>He was a juror on the inquisition post mortem held in Barnsley, West</w:t>
      </w:r>
    </w:p>
    <w:p w:rsidR="00BA7823" w:rsidRDefault="00BA7823" w:rsidP="00BA7823">
      <w:pPr>
        <w:pStyle w:val="NoSpacing"/>
      </w:pPr>
      <w:r>
        <w:tab/>
      </w:r>
      <w:r>
        <w:tab/>
        <w:t>Riding of Yorkshire, into land of the late Maud Lovell(q.v.).</w:t>
      </w:r>
    </w:p>
    <w:p w:rsidR="00BA7823" w:rsidRDefault="00BA7823" w:rsidP="00BA782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22-177)</w:t>
      </w:r>
    </w:p>
    <w:p w:rsidR="00BA7823" w:rsidRDefault="00BA7823" w:rsidP="00BA7823">
      <w:pPr>
        <w:pStyle w:val="NoSpacing"/>
      </w:pPr>
    </w:p>
    <w:p w:rsidR="00BA7823" w:rsidRDefault="00BA7823" w:rsidP="00BA7823">
      <w:pPr>
        <w:pStyle w:val="NoSpacing"/>
      </w:pPr>
    </w:p>
    <w:p w:rsidR="00BA7823" w:rsidRPr="00D81AE5" w:rsidRDefault="00BA7823" w:rsidP="00BA7823">
      <w:pPr>
        <w:pStyle w:val="NoSpacing"/>
      </w:pPr>
      <w:r>
        <w:fldChar w:fldCharType="begin"/>
      </w:r>
      <w:r>
        <w:instrText xml:space="preserve"> DATE \@ "dd MMMM yyyy" </w:instrText>
      </w:r>
      <w:r>
        <w:fldChar w:fldCharType="separate"/>
      </w:r>
      <w:r>
        <w:rPr>
          <w:noProof/>
        </w:rPr>
        <w:t>14 June 2017</w:t>
      </w:r>
      <w:r>
        <w:fldChar w:fldCharType="end"/>
      </w:r>
    </w:p>
    <w:p w:rsidR="006B2F86" w:rsidRPr="00BA7823" w:rsidRDefault="00BA7823" w:rsidP="00E71FC3">
      <w:pPr>
        <w:pStyle w:val="NoSpacing"/>
      </w:pPr>
      <w:bookmarkStart w:id="0" w:name="_GoBack"/>
      <w:bookmarkEnd w:id="0"/>
    </w:p>
    <w:sectPr w:rsidR="006B2F86" w:rsidRPr="00BA782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823" w:rsidRDefault="00BA7823" w:rsidP="00E71FC3">
      <w:pPr>
        <w:spacing w:after="0" w:line="240" w:lineRule="auto"/>
      </w:pPr>
      <w:r>
        <w:separator/>
      </w:r>
    </w:p>
  </w:endnote>
  <w:endnote w:type="continuationSeparator" w:id="0">
    <w:p w:rsidR="00BA7823" w:rsidRDefault="00BA782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823" w:rsidRDefault="00BA7823" w:rsidP="00E71FC3">
      <w:pPr>
        <w:spacing w:after="0" w:line="240" w:lineRule="auto"/>
      </w:pPr>
      <w:r>
        <w:separator/>
      </w:r>
    </w:p>
  </w:footnote>
  <w:footnote w:type="continuationSeparator" w:id="0">
    <w:p w:rsidR="00BA7823" w:rsidRDefault="00BA782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23"/>
    <w:rsid w:val="001A7C09"/>
    <w:rsid w:val="00577BD5"/>
    <w:rsid w:val="00656CBA"/>
    <w:rsid w:val="006A1F77"/>
    <w:rsid w:val="00733BE7"/>
    <w:rsid w:val="00AB52E8"/>
    <w:rsid w:val="00B16D3F"/>
    <w:rsid w:val="00BA7823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965C"/>
  <w15:chartTrackingRefBased/>
  <w15:docId w15:val="{16F5115A-7581-4D16-93A4-BDEE0270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2017-06-14T21:27:00Z</dcterms:created>
  <dcterms:modified xsi:type="dcterms:W3CDTF">2017-06-14T21:28:00Z</dcterms:modified>
</cp:coreProperties>
</file>