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4EF0" w14:textId="77777777" w:rsidR="003D2067" w:rsidRDefault="003D2067" w:rsidP="003D20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Friar Unknown GEST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40940CA7" w14:textId="77777777" w:rsidR="003D2067" w:rsidRDefault="003D2067" w:rsidP="003D2067">
      <w:pPr>
        <w:pStyle w:val="NoSpacing"/>
        <w:rPr>
          <w:rFonts w:cs="Times New Roman"/>
          <w:szCs w:val="24"/>
        </w:rPr>
      </w:pPr>
    </w:p>
    <w:p w14:paraId="0AB636BE" w14:textId="77777777" w:rsidR="003D2067" w:rsidRDefault="003D2067" w:rsidP="003D2067">
      <w:pPr>
        <w:pStyle w:val="NoSpacing"/>
        <w:rPr>
          <w:rFonts w:cs="Times New Roman"/>
          <w:szCs w:val="24"/>
        </w:rPr>
      </w:pPr>
    </w:p>
    <w:p w14:paraId="0B5EC2DC" w14:textId="77777777" w:rsidR="003D2067" w:rsidRDefault="003D2067" w:rsidP="003D20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Sep.1444</w:t>
      </w:r>
      <w:r>
        <w:rPr>
          <w:rFonts w:cs="Times New Roman"/>
          <w:szCs w:val="24"/>
        </w:rPr>
        <w:tab/>
        <w:t>Margaret Smyth of Boxford, Suffolk(q.v.), bequeathed him 3s 4d.</w:t>
      </w:r>
    </w:p>
    <w:p w14:paraId="4D662F5D" w14:textId="77777777" w:rsidR="003D2067" w:rsidRDefault="003D2067" w:rsidP="003D20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(“Wills of the Archdeaconry of Sudbury, 1439 – 1474, volume 1, </w:t>
      </w:r>
    </w:p>
    <w:p w14:paraId="6433DA86" w14:textId="77777777" w:rsidR="003D2067" w:rsidRDefault="003D2067" w:rsidP="003D20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ed. Peter Northeast, pub. the Suffolk Records Society, 2001, pp.114-5)</w:t>
      </w:r>
    </w:p>
    <w:p w14:paraId="34533B6B" w14:textId="77777777" w:rsidR="003D2067" w:rsidRDefault="003D2067" w:rsidP="003D2067">
      <w:pPr>
        <w:pStyle w:val="NoSpacing"/>
        <w:rPr>
          <w:rFonts w:cs="Times New Roman"/>
          <w:szCs w:val="24"/>
        </w:rPr>
      </w:pPr>
    </w:p>
    <w:p w14:paraId="781B518F" w14:textId="77777777" w:rsidR="003D2067" w:rsidRDefault="003D2067" w:rsidP="003D2067">
      <w:pPr>
        <w:pStyle w:val="NoSpacing"/>
        <w:rPr>
          <w:rFonts w:cs="Times New Roman"/>
          <w:szCs w:val="24"/>
        </w:rPr>
      </w:pPr>
    </w:p>
    <w:p w14:paraId="4B14C50C" w14:textId="77777777" w:rsidR="003D2067" w:rsidRDefault="003D2067" w:rsidP="003D20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5C31D4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CBD9" w14:textId="77777777" w:rsidR="003D2067" w:rsidRDefault="003D2067" w:rsidP="009139A6">
      <w:r>
        <w:separator/>
      </w:r>
    </w:p>
  </w:endnote>
  <w:endnote w:type="continuationSeparator" w:id="0">
    <w:p w14:paraId="4F56C90B" w14:textId="77777777" w:rsidR="003D2067" w:rsidRDefault="003D20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29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A7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3B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D700" w14:textId="77777777" w:rsidR="003D2067" w:rsidRDefault="003D2067" w:rsidP="009139A6">
      <w:r>
        <w:separator/>
      </w:r>
    </w:p>
  </w:footnote>
  <w:footnote w:type="continuationSeparator" w:id="0">
    <w:p w14:paraId="5F21411B" w14:textId="77777777" w:rsidR="003D2067" w:rsidRDefault="003D20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F3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1C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F9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67"/>
    <w:rsid w:val="000666E0"/>
    <w:rsid w:val="002510B7"/>
    <w:rsid w:val="00270799"/>
    <w:rsid w:val="003D2067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9D3F"/>
  <w15:chartTrackingRefBased/>
  <w15:docId w15:val="{112B870B-A448-40F2-B6AF-DA2D0C00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2025-02-01T17:30:00Z</dcterms:created>
  <dcterms:modified xsi:type="dcterms:W3CDTF">2025-02-01T17:30:00Z</dcterms:modified>
</cp:coreProperties>
</file>