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68908" w14:textId="77777777" w:rsidR="0018199E" w:rsidRPr="00D11330" w:rsidRDefault="0018199E" w:rsidP="0018199E">
      <w:pPr>
        <w:pStyle w:val="NoSpacing"/>
        <w:rPr>
          <w:lang w:val="en-GB"/>
        </w:rPr>
      </w:pPr>
      <w:r w:rsidRPr="00D11330">
        <w:rPr>
          <w:u w:val="single"/>
          <w:lang w:val="en-GB"/>
        </w:rPr>
        <w:t>William GEST</w:t>
      </w:r>
      <w:r w:rsidRPr="00D11330">
        <w:rPr>
          <w:lang w:val="en-GB"/>
        </w:rPr>
        <w:t xml:space="preserve">      </w:t>
      </w:r>
      <w:proofErr w:type="gramStart"/>
      <w:r w:rsidRPr="00D11330">
        <w:rPr>
          <w:lang w:val="en-GB"/>
        </w:rPr>
        <w:t xml:space="preserve">   (</w:t>
      </w:r>
      <w:proofErr w:type="gramEnd"/>
      <w:r w:rsidRPr="00D11330">
        <w:rPr>
          <w:lang w:val="en-GB"/>
        </w:rPr>
        <w:t>fl.1448)</w:t>
      </w:r>
    </w:p>
    <w:p w14:paraId="7EA3D7E3" w14:textId="77777777" w:rsidR="0018199E" w:rsidRPr="00D11330" w:rsidRDefault="0018199E" w:rsidP="0018199E">
      <w:pPr>
        <w:pStyle w:val="NoSpacing"/>
        <w:rPr>
          <w:lang w:val="en-GB"/>
        </w:rPr>
      </w:pPr>
      <w:r w:rsidRPr="00D11330">
        <w:rPr>
          <w:lang w:val="en-GB"/>
        </w:rPr>
        <w:t>of Birmingham. Lorimer.</w:t>
      </w:r>
    </w:p>
    <w:p w14:paraId="6E9E1374" w14:textId="77777777" w:rsidR="0018199E" w:rsidRPr="00D11330" w:rsidRDefault="0018199E" w:rsidP="0018199E">
      <w:pPr>
        <w:pStyle w:val="NoSpacing"/>
        <w:rPr>
          <w:lang w:val="en-GB"/>
        </w:rPr>
      </w:pPr>
    </w:p>
    <w:p w14:paraId="415D29E0" w14:textId="77777777" w:rsidR="0018199E" w:rsidRPr="00D11330" w:rsidRDefault="0018199E" w:rsidP="0018199E">
      <w:pPr>
        <w:pStyle w:val="NoSpacing"/>
        <w:rPr>
          <w:lang w:val="en-GB"/>
        </w:rPr>
      </w:pPr>
    </w:p>
    <w:p w14:paraId="2E1C3D09" w14:textId="77777777" w:rsidR="0018199E" w:rsidRPr="00D11330" w:rsidRDefault="0018199E" w:rsidP="0018199E">
      <w:pPr>
        <w:pStyle w:val="NoSpacing"/>
        <w:rPr>
          <w:lang w:val="en-GB"/>
        </w:rPr>
      </w:pPr>
      <w:r w:rsidRPr="00D11330">
        <w:rPr>
          <w:lang w:val="en-GB"/>
        </w:rPr>
        <w:tab/>
        <w:t>1448</w:t>
      </w:r>
      <w:r w:rsidRPr="00D11330">
        <w:rPr>
          <w:lang w:val="en-GB"/>
        </w:rPr>
        <w:tab/>
        <w:t xml:space="preserve"> John Warde of Bromwich(q.v.) brought a plaint of debt against him and</w:t>
      </w:r>
    </w:p>
    <w:p w14:paraId="0C5E40C3" w14:textId="77777777" w:rsidR="0018199E" w:rsidRPr="00D11330" w:rsidRDefault="0018199E" w:rsidP="0018199E">
      <w:pPr>
        <w:pStyle w:val="NoSpacing"/>
        <w:rPr>
          <w:lang w:val="en-GB"/>
        </w:rPr>
      </w:pPr>
      <w:r w:rsidRPr="00D11330">
        <w:rPr>
          <w:lang w:val="en-GB"/>
        </w:rPr>
        <w:tab/>
      </w:r>
      <w:r w:rsidRPr="00D11330">
        <w:rPr>
          <w:lang w:val="en-GB"/>
        </w:rPr>
        <w:tab/>
        <w:t xml:space="preserve">four others.   ( </w:t>
      </w:r>
      <w:hyperlink r:id="rId6" w:history="1">
        <w:r w:rsidRPr="00D11330">
          <w:rPr>
            <w:rStyle w:val="Hyperlink"/>
            <w:lang w:val="en-GB"/>
          </w:rPr>
          <w:t>https://waalt.uh.edu/index.php/CP40/748</w:t>
        </w:r>
      </w:hyperlink>
      <w:r w:rsidRPr="00D11330">
        <w:rPr>
          <w:lang w:val="en-GB"/>
        </w:rPr>
        <w:t xml:space="preserve"> )</w:t>
      </w:r>
    </w:p>
    <w:p w14:paraId="16E73F0D" w14:textId="77777777" w:rsidR="0018199E" w:rsidRPr="00D11330" w:rsidRDefault="0018199E" w:rsidP="0018199E">
      <w:pPr>
        <w:pStyle w:val="NoSpacing"/>
        <w:rPr>
          <w:lang w:val="en-GB"/>
        </w:rPr>
      </w:pPr>
    </w:p>
    <w:p w14:paraId="406A90C4" w14:textId="77777777" w:rsidR="0018199E" w:rsidRPr="00D11330" w:rsidRDefault="0018199E" w:rsidP="0018199E">
      <w:pPr>
        <w:pStyle w:val="NoSpacing"/>
        <w:rPr>
          <w:lang w:val="en-GB"/>
        </w:rPr>
      </w:pPr>
    </w:p>
    <w:p w14:paraId="53408E23" w14:textId="77777777" w:rsidR="0018199E" w:rsidRPr="00D11330" w:rsidRDefault="0018199E" w:rsidP="0018199E">
      <w:pPr>
        <w:pStyle w:val="NoSpacing"/>
        <w:rPr>
          <w:lang w:val="en-GB"/>
        </w:rPr>
      </w:pPr>
      <w:r w:rsidRPr="00D11330">
        <w:rPr>
          <w:lang w:val="en-GB"/>
        </w:rPr>
        <w:t>8 October 2024</w:t>
      </w:r>
    </w:p>
    <w:p w14:paraId="4B0F9B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8DA78" w14:textId="77777777" w:rsidR="0018199E" w:rsidRDefault="0018199E" w:rsidP="009139A6">
      <w:r>
        <w:separator/>
      </w:r>
    </w:p>
  </w:endnote>
  <w:endnote w:type="continuationSeparator" w:id="0">
    <w:p w14:paraId="0CD14AA4" w14:textId="77777777" w:rsidR="0018199E" w:rsidRDefault="001819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33F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4FB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104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73345" w14:textId="77777777" w:rsidR="0018199E" w:rsidRDefault="0018199E" w:rsidP="009139A6">
      <w:r>
        <w:separator/>
      </w:r>
    </w:p>
  </w:footnote>
  <w:footnote w:type="continuationSeparator" w:id="0">
    <w:p w14:paraId="03F7B7DE" w14:textId="77777777" w:rsidR="0018199E" w:rsidRDefault="001819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EE6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0D5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51C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9E"/>
    <w:rsid w:val="000666E0"/>
    <w:rsid w:val="0018199E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4A1C"/>
  <w15:chartTrackingRefBased/>
  <w15:docId w15:val="{DFE7D3DE-55B9-47F0-8BBC-AD6164BC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819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2024-10-08T16:26:00Z</dcterms:created>
  <dcterms:modified xsi:type="dcterms:W3CDTF">2024-10-08T16:27:00Z</dcterms:modified>
</cp:coreProperties>
</file>