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E15" w:rsidRPr="00352AEC" w:rsidRDefault="00FA7E15" w:rsidP="00FA7E15">
      <w:pPr>
        <w:pStyle w:val="NoSpacing"/>
      </w:pPr>
      <w:r w:rsidRPr="00352AEC">
        <w:rPr>
          <w:u w:val="single"/>
        </w:rPr>
        <w:t>John GESTS</w:t>
      </w:r>
      <w:r w:rsidRPr="00352AEC">
        <w:t xml:space="preserve">     (fl.1403-13)</w:t>
      </w:r>
    </w:p>
    <w:p w:rsidR="00FA7E15" w:rsidRPr="00352AEC" w:rsidRDefault="00FA7E15" w:rsidP="00FA7E15">
      <w:pPr>
        <w:pStyle w:val="NoSpacing"/>
      </w:pPr>
      <w:r w:rsidRPr="00352AEC">
        <w:t>Chantry priest.</w:t>
      </w:r>
    </w:p>
    <w:p w:rsidR="00FA7E15" w:rsidRPr="00352AEC" w:rsidRDefault="00FA7E15" w:rsidP="00FA7E15">
      <w:pPr>
        <w:pStyle w:val="NoSpacing"/>
      </w:pPr>
    </w:p>
    <w:p w:rsidR="00FA7E15" w:rsidRPr="00352AEC" w:rsidRDefault="00FA7E15" w:rsidP="00FA7E15">
      <w:pPr>
        <w:pStyle w:val="NoSpacing"/>
      </w:pPr>
    </w:p>
    <w:p w:rsidR="00FA7E15" w:rsidRPr="00352AEC" w:rsidRDefault="00FA7E15" w:rsidP="00FA7E15">
      <w:pPr>
        <w:pStyle w:val="NoSpacing"/>
      </w:pPr>
      <w:r w:rsidRPr="00352AEC">
        <w:t xml:space="preserve">       1403-13</w:t>
      </w:r>
      <w:r w:rsidRPr="00352AEC">
        <w:tab/>
        <w:t>At some time in this period he was chantry priest in the parish church of</w:t>
      </w:r>
    </w:p>
    <w:p w:rsidR="00FA7E15" w:rsidRPr="00352AEC" w:rsidRDefault="00FA7E15" w:rsidP="00FA7E15">
      <w:pPr>
        <w:pStyle w:val="NoSpacing"/>
      </w:pPr>
      <w:r w:rsidRPr="00352AEC">
        <w:tab/>
      </w:r>
      <w:r w:rsidRPr="00352AEC">
        <w:tab/>
      </w:r>
      <w:proofErr w:type="spellStart"/>
      <w:r w:rsidRPr="00352AEC">
        <w:t>St.Michael</w:t>
      </w:r>
      <w:proofErr w:type="spellEnd"/>
      <w:r w:rsidRPr="00352AEC">
        <w:t xml:space="preserve"> and All Angels, </w:t>
      </w:r>
      <w:proofErr w:type="spellStart"/>
      <w:r w:rsidRPr="00352AEC">
        <w:t>Skelbrooke</w:t>
      </w:r>
      <w:proofErr w:type="spellEnd"/>
      <w:r w:rsidRPr="00352AEC">
        <w:t xml:space="preserve">, West Riding of Yorkshire. </w:t>
      </w:r>
    </w:p>
    <w:p w:rsidR="00FA7E15" w:rsidRPr="00352AEC" w:rsidRDefault="00FA7E15" w:rsidP="00FA7E15">
      <w:pPr>
        <w:pStyle w:val="NoSpacing"/>
        <w:ind w:left="1440"/>
      </w:pPr>
      <w:r w:rsidRPr="00352AEC">
        <w:t>(</w:t>
      </w:r>
      <w:hyperlink r:id="rId6" w:history="1">
        <w:r w:rsidRPr="00352AEC">
          <w:rPr>
            <w:rStyle w:val="Hyperlink"/>
          </w:rPr>
          <w:t>http://www.robinhoodlegend.com/parish-church-st-michael-angels-skelbrooke/</w:t>
        </w:r>
      </w:hyperlink>
      <w:r w:rsidRPr="00352AEC">
        <w:t>)</w:t>
      </w:r>
    </w:p>
    <w:p w:rsidR="00FA7E15" w:rsidRPr="00352AEC" w:rsidRDefault="00FA7E15" w:rsidP="00FA7E15">
      <w:pPr>
        <w:pStyle w:val="NoSpacing"/>
      </w:pPr>
    </w:p>
    <w:p w:rsidR="00FA7E15" w:rsidRPr="00352AEC" w:rsidRDefault="00FA7E15" w:rsidP="00FA7E15">
      <w:pPr>
        <w:pStyle w:val="NoSpacing"/>
      </w:pPr>
    </w:p>
    <w:p w:rsidR="00FA7E15" w:rsidRPr="00352AEC" w:rsidRDefault="00FA7E15" w:rsidP="00FA7E15">
      <w:pPr>
        <w:pStyle w:val="NoSpacing"/>
      </w:pPr>
      <w:r w:rsidRPr="00352AEC">
        <w:t>31 December 2015</w:t>
      </w:r>
    </w:p>
    <w:p w:rsidR="006B2F86" w:rsidRPr="00E71FC3" w:rsidRDefault="00FA7E1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E15" w:rsidRDefault="00FA7E15" w:rsidP="00E71FC3">
      <w:pPr>
        <w:spacing w:after="0" w:line="240" w:lineRule="auto"/>
      </w:pPr>
      <w:r>
        <w:separator/>
      </w:r>
    </w:p>
  </w:endnote>
  <w:endnote w:type="continuationSeparator" w:id="0">
    <w:p w:rsidR="00FA7E15" w:rsidRDefault="00FA7E1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E15" w:rsidRDefault="00FA7E15" w:rsidP="00E71FC3">
      <w:pPr>
        <w:spacing w:after="0" w:line="240" w:lineRule="auto"/>
      </w:pPr>
      <w:r>
        <w:separator/>
      </w:r>
    </w:p>
  </w:footnote>
  <w:footnote w:type="continuationSeparator" w:id="0">
    <w:p w:rsidR="00FA7E15" w:rsidRDefault="00FA7E1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15"/>
    <w:rsid w:val="001A7C09"/>
    <w:rsid w:val="00733BE7"/>
    <w:rsid w:val="00AB52E8"/>
    <w:rsid w:val="00B16D3F"/>
    <w:rsid w:val="00E71FC3"/>
    <w:rsid w:val="00EF4813"/>
    <w:rsid w:val="00FA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99170-D03A-47F3-9D5B-3D3B1478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FA7E15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binhoodlegend.com/parish-church-st-michael-angels-skelbrook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2016-11-30T20:43:00Z</dcterms:created>
  <dcterms:modified xsi:type="dcterms:W3CDTF">2016-11-30T20:43:00Z</dcterms:modified>
</cp:coreProperties>
</file>