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7F491" w14:textId="77777777" w:rsidR="008E6A46" w:rsidRDefault="008E6A46" w:rsidP="008E6A4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Henry GESYPP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039E373F" w14:textId="77777777" w:rsidR="008E6A46" w:rsidRDefault="008E6A46" w:rsidP="008E6A4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of Weymouth, Dorset. Merchant.</w:t>
      </w:r>
    </w:p>
    <w:p w14:paraId="67BA13D2" w14:textId="77777777" w:rsidR="008E6A46" w:rsidRDefault="008E6A46" w:rsidP="008E6A4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897585F" w14:textId="77777777" w:rsidR="008E6A46" w:rsidRDefault="008E6A46" w:rsidP="008E6A4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12622BC" w14:textId="77777777" w:rsidR="008E6A46" w:rsidRDefault="008E6A46" w:rsidP="008E6A4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Hyllyng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Bridport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 brought a plaint of debt against him and</w:t>
      </w:r>
    </w:p>
    <w:p w14:paraId="7F0F4130" w14:textId="77777777" w:rsidR="008E6A46" w:rsidRDefault="008E6A46" w:rsidP="008E6A4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Ingylby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Sherbourne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(q.v.).</w:t>
      </w:r>
    </w:p>
    <w:p w14:paraId="0744C5CD" w14:textId="77777777" w:rsidR="008E6A46" w:rsidRDefault="008E6A46" w:rsidP="008E6A4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( </w:t>
      </w:r>
      <w:hyperlink r:id="rId6" w:history="1">
        <w:r w:rsidRPr="00FB602B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4650A95" w14:textId="77777777" w:rsidR="008E6A46" w:rsidRDefault="008E6A46" w:rsidP="008E6A4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353F069" w14:textId="77777777" w:rsidR="008E6A46" w:rsidRDefault="008E6A46" w:rsidP="008E6A4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63AD6C5" w14:textId="77777777" w:rsidR="008E6A46" w:rsidRDefault="008E6A46" w:rsidP="008E6A46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 March 2021</w:t>
      </w:r>
    </w:p>
    <w:p w14:paraId="261750D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1A41D" w14:textId="77777777" w:rsidR="008E6A46" w:rsidRDefault="008E6A46" w:rsidP="009139A6">
      <w:r>
        <w:separator/>
      </w:r>
    </w:p>
  </w:endnote>
  <w:endnote w:type="continuationSeparator" w:id="0">
    <w:p w14:paraId="2070395E" w14:textId="77777777" w:rsidR="008E6A46" w:rsidRDefault="008E6A4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8E8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73781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61CE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56AFF" w14:textId="77777777" w:rsidR="008E6A46" w:rsidRDefault="008E6A46" w:rsidP="009139A6">
      <w:r>
        <w:separator/>
      </w:r>
    </w:p>
  </w:footnote>
  <w:footnote w:type="continuationSeparator" w:id="0">
    <w:p w14:paraId="73272947" w14:textId="77777777" w:rsidR="008E6A46" w:rsidRDefault="008E6A4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B59D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CBAA3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93B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A46"/>
    <w:rsid w:val="000666E0"/>
    <w:rsid w:val="002510B7"/>
    <w:rsid w:val="005C130B"/>
    <w:rsid w:val="00826F5C"/>
    <w:rsid w:val="008E6A46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A3105"/>
  <w15:chartTrackingRefBased/>
  <w15:docId w15:val="{20098A44-CD4A-4CB7-98FD-3390A795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E6A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2021-04-07T18:15:00Z</dcterms:created>
  <dcterms:modified xsi:type="dcterms:W3CDTF">2021-04-07T18:16:00Z</dcterms:modified>
</cp:coreProperties>
</file>