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2A35" w14:textId="77777777" w:rsidR="00D31078" w:rsidRDefault="00D31078" w:rsidP="00D310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Simkin GETERNALE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64224D9" w14:textId="77777777" w:rsidR="00D31078" w:rsidRDefault="00D31078" w:rsidP="00D310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028C5A66" w14:textId="77777777" w:rsidR="00D31078" w:rsidRDefault="00D31078" w:rsidP="00D310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74AC0E" w14:textId="77777777" w:rsidR="00D31078" w:rsidRDefault="00D31078" w:rsidP="00D310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98D59" w14:textId="77777777" w:rsidR="00D31078" w:rsidRDefault="00D31078" w:rsidP="00D31078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03B06E45" w14:textId="77777777" w:rsidR="00D31078" w:rsidRDefault="00D31078" w:rsidP="00D31078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28305DD" w14:textId="77777777" w:rsidR="00D31078" w:rsidRDefault="00D31078" w:rsidP="00D31078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1784BCFD" w14:textId="77777777" w:rsidR="00D31078" w:rsidRDefault="00D31078" w:rsidP="00D310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2F73F" w14:textId="77777777" w:rsidR="00D31078" w:rsidRDefault="00D31078" w:rsidP="00D310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E414B6" w14:textId="77777777" w:rsidR="00D31078" w:rsidRDefault="00D31078" w:rsidP="00D310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February 2022</w:t>
      </w:r>
    </w:p>
    <w:p w14:paraId="037709E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363B" w14:textId="77777777" w:rsidR="00D31078" w:rsidRDefault="00D31078" w:rsidP="009139A6">
      <w:r>
        <w:separator/>
      </w:r>
    </w:p>
  </w:endnote>
  <w:endnote w:type="continuationSeparator" w:id="0">
    <w:p w14:paraId="7D8E0BAC" w14:textId="77777777" w:rsidR="00D31078" w:rsidRDefault="00D310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CD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C7B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9B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0D9C" w14:textId="77777777" w:rsidR="00D31078" w:rsidRDefault="00D31078" w:rsidP="009139A6">
      <w:r>
        <w:separator/>
      </w:r>
    </w:p>
  </w:footnote>
  <w:footnote w:type="continuationSeparator" w:id="0">
    <w:p w14:paraId="23654B39" w14:textId="77777777" w:rsidR="00D31078" w:rsidRDefault="00D310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5A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1B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C4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7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3107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9CBC"/>
  <w15:chartTrackingRefBased/>
  <w15:docId w15:val="{B972CBD7-182B-4156-9A61-3F1D195B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2022-03-17T19:57:00Z</dcterms:created>
  <dcterms:modified xsi:type="dcterms:W3CDTF">2022-03-17T19:57:00Z</dcterms:modified>
</cp:coreProperties>
</file>