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DA02D" w14:textId="77777777" w:rsidR="00ED4541" w:rsidRDefault="00ED4541" w:rsidP="00ED4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GETEYN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1D69E42" w14:textId="77777777" w:rsidR="00ED4541" w:rsidRDefault="00ED4541" w:rsidP="00ED4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Wittlesford</w:t>
      </w:r>
      <w:proofErr w:type="spellEnd"/>
      <w:r>
        <w:rPr>
          <w:rFonts w:ascii="Times New Roman" w:hAnsi="Times New Roman" w:cs="Times New Roman"/>
        </w:rPr>
        <w:t>, Cambridgeshire. Yeoman.</w:t>
      </w:r>
    </w:p>
    <w:p w14:paraId="518247DB" w14:textId="77777777" w:rsidR="00ED4541" w:rsidRDefault="00ED4541" w:rsidP="00ED4541">
      <w:pPr>
        <w:rPr>
          <w:rFonts w:ascii="Times New Roman" w:hAnsi="Times New Roman" w:cs="Times New Roman"/>
        </w:rPr>
      </w:pPr>
    </w:p>
    <w:p w14:paraId="0E0B7C65" w14:textId="77777777" w:rsidR="00ED4541" w:rsidRDefault="00ED4541" w:rsidP="00ED4541">
      <w:pPr>
        <w:rPr>
          <w:rFonts w:ascii="Times New Roman" w:hAnsi="Times New Roman" w:cs="Times New Roman"/>
        </w:rPr>
      </w:pPr>
    </w:p>
    <w:p w14:paraId="69AFEE61" w14:textId="77777777" w:rsidR="00ED4541" w:rsidRDefault="00ED4541" w:rsidP="00ED4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Elizabeth </w:t>
      </w:r>
      <w:proofErr w:type="spellStart"/>
      <w:r>
        <w:rPr>
          <w:rFonts w:ascii="Times New Roman" w:hAnsi="Times New Roman" w:cs="Times New Roman"/>
        </w:rPr>
        <w:t>Tanfeld</w:t>
      </w:r>
      <w:proofErr w:type="spellEnd"/>
      <w:r>
        <w:rPr>
          <w:rFonts w:ascii="Times New Roman" w:hAnsi="Times New Roman" w:cs="Times New Roman"/>
        </w:rPr>
        <w:t>(q.v.), as the executrix of her late husband, Robert(q.v.),</w:t>
      </w:r>
    </w:p>
    <w:p w14:paraId="1D58E837" w14:textId="77777777" w:rsidR="00ED4541" w:rsidRDefault="00ED4541" w:rsidP="00ED4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brought a plaint of debt against him, Thomas </w:t>
      </w:r>
      <w:proofErr w:type="spellStart"/>
      <w:r>
        <w:rPr>
          <w:rFonts w:ascii="Times New Roman" w:hAnsi="Times New Roman" w:cs="Times New Roman"/>
        </w:rPr>
        <w:t>Seweall</w:t>
      </w:r>
      <w:proofErr w:type="spellEnd"/>
      <w:r>
        <w:rPr>
          <w:rFonts w:ascii="Times New Roman" w:hAnsi="Times New Roman" w:cs="Times New Roman"/>
        </w:rPr>
        <w:t xml:space="preserve"> of Little Wilbraham,</w:t>
      </w:r>
    </w:p>
    <w:p w14:paraId="76D14BD0" w14:textId="77777777" w:rsidR="00ED4541" w:rsidRDefault="00ED4541" w:rsidP="00ED4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Cambridgeshire(q.v.), Richard </w:t>
      </w:r>
      <w:proofErr w:type="spellStart"/>
      <w:r>
        <w:rPr>
          <w:rFonts w:ascii="Times New Roman" w:hAnsi="Times New Roman" w:cs="Times New Roman"/>
        </w:rPr>
        <w:t>Waryn</w:t>
      </w:r>
      <w:proofErr w:type="spellEnd"/>
      <w:r>
        <w:rPr>
          <w:rFonts w:ascii="Times New Roman" w:hAnsi="Times New Roman" w:cs="Times New Roman"/>
        </w:rPr>
        <w:t>(q.v.), Richard Robert of Castle</w:t>
      </w:r>
    </w:p>
    <w:p w14:paraId="56564F7D" w14:textId="77777777" w:rsidR="00ED4541" w:rsidRDefault="00ED4541" w:rsidP="00ED4541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Hedingham</w:t>
      </w:r>
      <w:proofErr w:type="spellEnd"/>
      <w:r>
        <w:rPr>
          <w:rFonts w:ascii="Times New Roman" w:hAnsi="Times New Roman" w:cs="Times New Roman"/>
        </w:rPr>
        <w:t>, Essex(q.v.) and William Smyth of Huntingdon, Huntingdonshire(q.v.).</w:t>
      </w:r>
    </w:p>
    <w:p w14:paraId="48346206" w14:textId="77777777" w:rsidR="00ED4541" w:rsidRDefault="00ED4541" w:rsidP="00ED4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1CA16470" w14:textId="77777777" w:rsidR="00ED4541" w:rsidRDefault="00ED4541" w:rsidP="00ED4541">
      <w:pPr>
        <w:rPr>
          <w:rFonts w:ascii="Times New Roman" w:hAnsi="Times New Roman" w:cs="Times New Roman"/>
        </w:rPr>
      </w:pPr>
    </w:p>
    <w:p w14:paraId="7696D182" w14:textId="77777777" w:rsidR="00ED4541" w:rsidRDefault="00ED4541" w:rsidP="00ED4541">
      <w:pPr>
        <w:rPr>
          <w:rFonts w:ascii="Times New Roman" w:hAnsi="Times New Roman" w:cs="Times New Roman"/>
        </w:rPr>
      </w:pPr>
    </w:p>
    <w:p w14:paraId="12F06A9B" w14:textId="77777777" w:rsidR="00ED4541" w:rsidRDefault="00ED4541" w:rsidP="00ED4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February 2019</w:t>
      </w:r>
    </w:p>
    <w:p w14:paraId="0852FE19" w14:textId="77777777" w:rsidR="006B2F86" w:rsidRPr="00E71FC3" w:rsidRDefault="00ED454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F4493" w14:textId="77777777" w:rsidR="00ED4541" w:rsidRDefault="00ED4541" w:rsidP="00E71FC3">
      <w:r>
        <w:separator/>
      </w:r>
    </w:p>
  </w:endnote>
  <w:endnote w:type="continuationSeparator" w:id="0">
    <w:p w14:paraId="07587943" w14:textId="77777777" w:rsidR="00ED4541" w:rsidRDefault="00ED454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99D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AC9DD" w14:textId="77777777" w:rsidR="00ED4541" w:rsidRDefault="00ED4541" w:rsidP="00E71FC3">
      <w:r>
        <w:separator/>
      </w:r>
    </w:p>
  </w:footnote>
  <w:footnote w:type="continuationSeparator" w:id="0">
    <w:p w14:paraId="599B94F8" w14:textId="77777777" w:rsidR="00ED4541" w:rsidRDefault="00ED454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4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D4541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D90C"/>
  <w15:chartTrackingRefBased/>
  <w15:docId w15:val="{62717068-43B7-4460-85C9-DD7E5F8A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54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2019-02-13T20:45:00Z</dcterms:created>
  <dcterms:modified xsi:type="dcterms:W3CDTF">2019-02-13T20:46:00Z</dcterms:modified>
</cp:coreProperties>
</file>