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C7" w:rsidRDefault="00EF2AC7" w:rsidP="00EF2AC7">
      <w:pPr>
        <w:pStyle w:val="NoSpacing"/>
      </w:pPr>
      <w:r>
        <w:rPr>
          <w:u w:val="single"/>
        </w:rPr>
        <w:t>William GETHERCOLD</w:t>
      </w:r>
      <w:r>
        <w:t xml:space="preserve">       (fl.1502)</w:t>
      </w:r>
    </w:p>
    <w:p w:rsidR="00EF2AC7" w:rsidRDefault="00EF2AC7" w:rsidP="00EF2AC7">
      <w:pPr>
        <w:pStyle w:val="NoSpacing"/>
      </w:pPr>
      <w:proofErr w:type="gramStart"/>
      <w:r>
        <w:t>of</w:t>
      </w:r>
      <w:proofErr w:type="gramEnd"/>
      <w:r>
        <w:t xml:space="preserve"> Barton, Suffolk.</w:t>
      </w:r>
    </w:p>
    <w:p w:rsidR="00EF2AC7" w:rsidRDefault="00EF2AC7" w:rsidP="00EF2AC7">
      <w:pPr>
        <w:pStyle w:val="NoSpacing"/>
      </w:pPr>
    </w:p>
    <w:p w:rsidR="00EF2AC7" w:rsidRDefault="00EF2AC7" w:rsidP="00EF2AC7">
      <w:pPr>
        <w:pStyle w:val="NoSpacing"/>
      </w:pPr>
    </w:p>
    <w:p w:rsidR="00EF2AC7" w:rsidRDefault="00EF2AC7" w:rsidP="00EF2AC7">
      <w:pPr>
        <w:pStyle w:val="NoSpacing"/>
      </w:pPr>
      <w:r>
        <w:tab/>
        <w:t>1502</w:t>
      </w:r>
      <w:r>
        <w:tab/>
        <w:t>He made his Will</w:t>
      </w:r>
    </w:p>
    <w:p w:rsidR="00EF2AC7" w:rsidRDefault="00EF2AC7" w:rsidP="00EF2AC7">
      <w:pPr>
        <w:pStyle w:val="NoSpacing"/>
        <w:ind w:left="720" w:firstLine="720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155)</w:t>
      </w:r>
    </w:p>
    <w:p w:rsidR="00EF2AC7" w:rsidRDefault="00EF2AC7" w:rsidP="00EF2AC7">
      <w:pPr>
        <w:pStyle w:val="NoSpacing"/>
      </w:pPr>
    </w:p>
    <w:p w:rsidR="00EF2AC7" w:rsidRDefault="00EF2AC7" w:rsidP="00EF2AC7">
      <w:pPr>
        <w:pStyle w:val="NoSpacing"/>
      </w:pPr>
    </w:p>
    <w:p w:rsidR="00E47068" w:rsidRPr="00C009D8" w:rsidRDefault="00EF2AC7" w:rsidP="00EF2AC7">
      <w:pPr>
        <w:pStyle w:val="NoSpacing"/>
      </w:pPr>
      <w:r>
        <w:t>16 March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C7" w:rsidRDefault="00EF2AC7" w:rsidP="00920DE3">
      <w:pPr>
        <w:spacing w:after="0" w:line="240" w:lineRule="auto"/>
      </w:pPr>
      <w:r>
        <w:separator/>
      </w:r>
    </w:p>
  </w:endnote>
  <w:endnote w:type="continuationSeparator" w:id="0">
    <w:p w:rsidR="00EF2AC7" w:rsidRDefault="00EF2AC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C7" w:rsidRDefault="00EF2AC7" w:rsidP="00920DE3">
      <w:pPr>
        <w:spacing w:after="0" w:line="240" w:lineRule="auto"/>
      </w:pPr>
      <w:r>
        <w:separator/>
      </w:r>
    </w:p>
  </w:footnote>
  <w:footnote w:type="continuationSeparator" w:id="0">
    <w:p w:rsidR="00EF2AC7" w:rsidRDefault="00EF2AC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C7"/>
    <w:rsid w:val="00120749"/>
    <w:rsid w:val="00624CAE"/>
    <w:rsid w:val="00920DE3"/>
    <w:rsid w:val="00C009D8"/>
    <w:rsid w:val="00CF53C8"/>
    <w:rsid w:val="00E47068"/>
    <w:rsid w:val="00E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F2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F2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2015-04-11T18:15:00Z</dcterms:created>
  <dcterms:modified xsi:type="dcterms:W3CDTF">2015-04-11T18:15:00Z</dcterms:modified>
</cp:coreProperties>
</file>