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F49" w:rsidRDefault="00465F49" w:rsidP="00465F4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GETHYN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fl.1450)</w:t>
      </w:r>
    </w:p>
    <w:p w:rsidR="00465F49" w:rsidRDefault="00465F49" w:rsidP="00465F4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Monk of Dore Abbey.</w:t>
      </w:r>
      <w:bookmarkStart w:id="0" w:name="_GoBack"/>
      <w:bookmarkEnd w:id="0"/>
    </w:p>
    <w:p w:rsidR="00465F49" w:rsidRDefault="00465F49" w:rsidP="00465F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5F49" w:rsidRDefault="00465F49" w:rsidP="00465F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5F49" w:rsidRDefault="00465F49" w:rsidP="00465F49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May1450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acolyte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Weobley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Church, Herefordshire by Richard Beauchamp, Bishop of Hereford(q.v.).</w:t>
      </w:r>
    </w:p>
    <w:p w:rsidR="00465F49" w:rsidRDefault="00465F49" w:rsidP="00465F4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(“The Register of Richard Beauchamp, Bishop of Hereford, 1449-50 p.14)</w:t>
      </w:r>
    </w:p>
    <w:p w:rsidR="00465F49" w:rsidRDefault="00465F49" w:rsidP="00465F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5F49" w:rsidRDefault="00465F49" w:rsidP="00465F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465F49" w:rsidRDefault="00465F49" w:rsidP="00465F4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January 2016</w:t>
      </w:r>
    </w:p>
    <w:sectPr w:rsidR="00DD5B8A" w:rsidRPr="00465F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F49" w:rsidRDefault="00465F49" w:rsidP="00564E3C">
      <w:pPr>
        <w:spacing w:after="0" w:line="240" w:lineRule="auto"/>
      </w:pPr>
      <w:r>
        <w:separator/>
      </w:r>
    </w:p>
  </w:endnote>
  <w:endnote w:type="continuationSeparator" w:id="0">
    <w:p w:rsidR="00465F49" w:rsidRDefault="00465F49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465F49">
      <w:rPr>
        <w:rFonts w:ascii="Times New Roman" w:hAnsi="Times New Roman" w:cs="Times New Roman"/>
        <w:noProof/>
        <w:sz w:val="24"/>
        <w:szCs w:val="24"/>
      </w:rPr>
      <w:t>16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F49" w:rsidRDefault="00465F49" w:rsidP="00564E3C">
      <w:pPr>
        <w:spacing w:after="0" w:line="240" w:lineRule="auto"/>
      </w:pPr>
      <w:r>
        <w:separator/>
      </w:r>
    </w:p>
  </w:footnote>
  <w:footnote w:type="continuationSeparator" w:id="0">
    <w:p w:rsidR="00465F49" w:rsidRDefault="00465F49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49"/>
    <w:rsid w:val="00372DC6"/>
    <w:rsid w:val="00465F49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71E12"/>
  <w15:chartTrackingRefBased/>
  <w15:docId w15:val="{A71B72F9-77E9-4FCA-9F04-A924E78D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5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2016-01-16T17:00:00Z</dcterms:created>
  <dcterms:modified xsi:type="dcterms:W3CDTF">2016-01-16T17:05:00Z</dcterms:modified>
</cp:coreProperties>
</file>