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C127A" w14:textId="77777777" w:rsidR="00EF3397" w:rsidRDefault="00EF3397" w:rsidP="00EF3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GETHYN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DFDB91F" w14:textId="77777777" w:rsidR="00EF3397" w:rsidRDefault="00EF3397" w:rsidP="00EF3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Bromyard and Reading.</w:t>
      </w:r>
    </w:p>
    <w:p w14:paraId="69B3BC31" w14:textId="77777777" w:rsidR="00EF3397" w:rsidRDefault="00EF3397" w:rsidP="00EF3397">
      <w:pPr>
        <w:rPr>
          <w:rFonts w:ascii="Times New Roman" w:hAnsi="Times New Roman" w:cs="Times New Roman"/>
        </w:rPr>
      </w:pPr>
    </w:p>
    <w:p w14:paraId="2F478D27" w14:textId="77777777" w:rsidR="00EF3397" w:rsidRDefault="00EF3397" w:rsidP="00EF3397">
      <w:pPr>
        <w:rPr>
          <w:rFonts w:ascii="Times New Roman" w:hAnsi="Times New Roman" w:cs="Times New Roman"/>
        </w:rPr>
      </w:pPr>
    </w:p>
    <w:p w14:paraId="66FED37A" w14:textId="77777777" w:rsidR="00EF3397" w:rsidRDefault="00EF3397" w:rsidP="00EF3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Thorne II, Abbot of Reading(q.v.), brought a plaint of debt against him.</w:t>
      </w:r>
    </w:p>
    <w:p w14:paraId="5903E601" w14:textId="77777777" w:rsidR="00EF3397" w:rsidRDefault="00EF3397" w:rsidP="00EF3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B47F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59BA9C8" w14:textId="77777777" w:rsidR="00EF3397" w:rsidRDefault="00EF3397" w:rsidP="00EF3397">
      <w:pPr>
        <w:rPr>
          <w:rFonts w:ascii="Times New Roman" w:hAnsi="Times New Roman" w:cs="Times New Roman"/>
        </w:rPr>
      </w:pPr>
    </w:p>
    <w:p w14:paraId="3FCD02F9" w14:textId="77777777" w:rsidR="00EF3397" w:rsidRDefault="00EF3397" w:rsidP="00EF3397">
      <w:pPr>
        <w:rPr>
          <w:rFonts w:ascii="Times New Roman" w:hAnsi="Times New Roman" w:cs="Times New Roman"/>
        </w:rPr>
      </w:pPr>
    </w:p>
    <w:p w14:paraId="36F7CF78" w14:textId="77777777" w:rsidR="00EF3397" w:rsidRDefault="00EF3397" w:rsidP="00EF3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February 2019 </w:t>
      </w:r>
    </w:p>
    <w:p w14:paraId="597B81F2" w14:textId="77777777" w:rsidR="006B2F86" w:rsidRPr="00E71FC3" w:rsidRDefault="00EF33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73DC2" w14:textId="77777777" w:rsidR="00EF3397" w:rsidRDefault="00EF3397" w:rsidP="00E71FC3">
      <w:r>
        <w:separator/>
      </w:r>
    </w:p>
  </w:endnote>
  <w:endnote w:type="continuationSeparator" w:id="0">
    <w:p w14:paraId="16BD8BA4" w14:textId="77777777" w:rsidR="00EF3397" w:rsidRDefault="00EF33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3A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15B9" w14:textId="77777777" w:rsidR="00EF3397" w:rsidRDefault="00EF3397" w:rsidP="00E71FC3">
      <w:r>
        <w:separator/>
      </w:r>
    </w:p>
  </w:footnote>
  <w:footnote w:type="continuationSeparator" w:id="0">
    <w:p w14:paraId="0C91D433" w14:textId="77777777" w:rsidR="00EF3397" w:rsidRDefault="00EF33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9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339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4BD9"/>
  <w15:chartTrackingRefBased/>
  <w15:docId w15:val="{AB008504-515D-47B9-B040-162B704E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3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F3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2019-02-19T19:50:00Z</dcterms:created>
  <dcterms:modified xsi:type="dcterms:W3CDTF">2019-02-19T19:51:00Z</dcterms:modified>
</cp:coreProperties>
</file>