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CE42" w14:textId="299D6D9F" w:rsidR="00BA00AB" w:rsidRDefault="007D36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GETTER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fl.1456-7)</w:t>
      </w:r>
    </w:p>
    <w:p w14:paraId="17832436" w14:textId="0371A9D8" w:rsidR="007D3620" w:rsidRDefault="007D36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3A8D857B" w14:textId="62469A7F" w:rsidR="007D3620" w:rsidRDefault="007D3620" w:rsidP="009139A6">
      <w:pPr>
        <w:pStyle w:val="NoSpacing"/>
        <w:rPr>
          <w:rFonts w:cs="Times New Roman"/>
          <w:szCs w:val="24"/>
        </w:rPr>
      </w:pPr>
    </w:p>
    <w:p w14:paraId="49A1D9AC" w14:textId="612865A9" w:rsidR="007D3620" w:rsidRDefault="007D3620" w:rsidP="009139A6">
      <w:pPr>
        <w:pStyle w:val="NoSpacing"/>
        <w:rPr>
          <w:rFonts w:cs="Times New Roman"/>
          <w:szCs w:val="24"/>
        </w:rPr>
      </w:pPr>
    </w:p>
    <w:p w14:paraId="6C7F38C7" w14:textId="5119511B" w:rsidR="007D3620" w:rsidRPr="007D3620" w:rsidRDefault="007D3620" w:rsidP="007D36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1456-7</w:t>
      </w:r>
      <w:r>
        <w:rPr>
          <w:rFonts w:cs="Times New Roman"/>
          <w:szCs w:val="24"/>
        </w:rPr>
        <w:tab/>
        <w:t>He was fined 12d for buying and selling with aliens.</w:t>
      </w:r>
    </w:p>
    <w:p w14:paraId="67B224A6" w14:textId="0D9AFE03" w:rsidR="007D3620" w:rsidRDefault="007D3620" w:rsidP="007D362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 the Cutlers’ Company 1916 p.1</w:t>
      </w:r>
      <w:r>
        <w:rPr>
          <w:rFonts w:eastAsia="Times New Roman" w:cs="Times New Roman"/>
          <w:szCs w:val="24"/>
        </w:rPr>
        <w:t>72</w:t>
      </w:r>
      <w:r>
        <w:rPr>
          <w:rFonts w:eastAsia="Times New Roman" w:cs="Times New Roman"/>
          <w:szCs w:val="24"/>
        </w:rPr>
        <w:t>)</w:t>
      </w:r>
    </w:p>
    <w:p w14:paraId="3834E5F9" w14:textId="77777777" w:rsidR="007D3620" w:rsidRDefault="007D3620" w:rsidP="007D3620">
      <w:pPr>
        <w:pStyle w:val="NoSpacing"/>
        <w:rPr>
          <w:rFonts w:eastAsia="Times New Roman" w:cs="Times New Roman"/>
          <w:szCs w:val="24"/>
        </w:rPr>
      </w:pPr>
    </w:p>
    <w:p w14:paraId="606749FC" w14:textId="77777777" w:rsidR="007D3620" w:rsidRDefault="007D3620" w:rsidP="007D3620">
      <w:pPr>
        <w:pStyle w:val="NoSpacing"/>
        <w:rPr>
          <w:rFonts w:eastAsia="Times New Roman" w:cs="Times New Roman"/>
          <w:szCs w:val="24"/>
        </w:rPr>
      </w:pPr>
    </w:p>
    <w:p w14:paraId="758E4227" w14:textId="77777777" w:rsidR="007D3620" w:rsidRPr="00393314" w:rsidRDefault="007D3620" w:rsidP="007D3620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14 November 2022</w:t>
      </w:r>
    </w:p>
    <w:p w14:paraId="44B3B19A" w14:textId="6D8CCACD" w:rsidR="007D3620" w:rsidRPr="007D3620" w:rsidRDefault="007D3620" w:rsidP="009139A6">
      <w:pPr>
        <w:pStyle w:val="NoSpacing"/>
        <w:rPr>
          <w:rFonts w:cs="Times New Roman"/>
          <w:szCs w:val="24"/>
        </w:rPr>
      </w:pPr>
    </w:p>
    <w:sectPr w:rsidR="007D3620" w:rsidRPr="007D3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D603" w14:textId="77777777" w:rsidR="007D3620" w:rsidRDefault="007D3620" w:rsidP="009139A6">
      <w:r>
        <w:separator/>
      </w:r>
    </w:p>
  </w:endnote>
  <w:endnote w:type="continuationSeparator" w:id="0">
    <w:p w14:paraId="675E3908" w14:textId="77777777" w:rsidR="007D3620" w:rsidRDefault="007D36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04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D8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0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8CD9" w14:textId="77777777" w:rsidR="007D3620" w:rsidRDefault="007D3620" w:rsidP="009139A6">
      <w:r>
        <w:separator/>
      </w:r>
    </w:p>
  </w:footnote>
  <w:footnote w:type="continuationSeparator" w:id="0">
    <w:p w14:paraId="15767125" w14:textId="77777777" w:rsidR="007D3620" w:rsidRDefault="007D36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38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7E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1F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0"/>
    <w:rsid w:val="000666E0"/>
    <w:rsid w:val="002510B7"/>
    <w:rsid w:val="005C130B"/>
    <w:rsid w:val="007D362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795C"/>
  <w15:chartTrackingRefBased/>
  <w15:docId w15:val="{8402DC9B-7501-4171-A0C9-53757676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cp:lastPrinted>2022-11-14T16:13:00Z</cp:lastPrinted>
  <dcterms:created xsi:type="dcterms:W3CDTF">2022-11-14T16:10:00Z</dcterms:created>
  <dcterms:modified xsi:type="dcterms:W3CDTF">2022-11-14T16:14:00Z</dcterms:modified>
</cp:coreProperties>
</file>