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8E99" w14:textId="77777777" w:rsidR="00AE7719" w:rsidRPr="00BD21A8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GERARD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6E752C0A" w14:textId="77777777" w:rsidR="00AE7719" w:rsidRPr="00BD21A8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0277F23" w14:textId="77777777" w:rsidR="00AE7719" w:rsidRPr="00BD21A8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6451857" w14:textId="77777777" w:rsidR="00AE7719" w:rsidRPr="00BD21A8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3C3850B" w14:textId="77777777" w:rsidR="00AE7719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3ED3BCC1" w14:textId="77777777" w:rsidR="00AE7719" w:rsidRDefault="00AE7719" w:rsidP="00AE771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BFD1612" w14:textId="77777777" w:rsidR="00AE7719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44A834" w14:textId="77777777" w:rsidR="00AE7719" w:rsidRDefault="00AE7719" w:rsidP="00AE771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F557FD" w14:textId="27C8E1EE" w:rsidR="00BA00AB" w:rsidRPr="00EB3209" w:rsidRDefault="00AE771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757A" w14:textId="77777777" w:rsidR="00AE7719" w:rsidRDefault="00AE7719" w:rsidP="009139A6">
      <w:r>
        <w:separator/>
      </w:r>
    </w:p>
  </w:endnote>
  <w:endnote w:type="continuationSeparator" w:id="0">
    <w:p w14:paraId="2D6539ED" w14:textId="77777777" w:rsidR="00AE7719" w:rsidRDefault="00AE77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66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B0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8C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5D09" w14:textId="77777777" w:rsidR="00AE7719" w:rsidRDefault="00AE7719" w:rsidP="009139A6">
      <w:r>
        <w:separator/>
      </w:r>
    </w:p>
  </w:footnote>
  <w:footnote w:type="continuationSeparator" w:id="0">
    <w:p w14:paraId="388B05F6" w14:textId="77777777" w:rsidR="00AE7719" w:rsidRDefault="00AE77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FD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7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72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E77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2A0B"/>
  <w15:chartTrackingRefBased/>
  <w15:docId w15:val="{E13711AD-F287-46C4-8DF1-865DD63E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1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2025-09-11T15:31:00Z</dcterms:created>
  <dcterms:modified xsi:type="dcterms:W3CDTF">2025-09-11T15:32:00Z</dcterms:modified>
</cp:coreProperties>
</file>