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2550" w14:textId="77777777" w:rsidR="007E1E84" w:rsidRDefault="007E1E84" w:rsidP="007E1E8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William GERARD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57855730" w14:textId="77777777" w:rsidR="007E1E84" w:rsidRDefault="007E1E84" w:rsidP="007E1E8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316EA035" w14:textId="77777777" w:rsidR="007E1E84" w:rsidRDefault="007E1E84" w:rsidP="007E1E8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C04EDF0" w14:textId="77777777" w:rsidR="007E1E84" w:rsidRDefault="007E1E84" w:rsidP="007E1E8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4290479" w14:textId="0C3EA8FF" w:rsidR="007E1E84" w:rsidRDefault="007E1E84" w:rsidP="007E1E8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149D9291" w14:textId="5AE5F7CE" w:rsidR="007E1E84" w:rsidRDefault="007E1E84" w:rsidP="007E1E84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7C0C7AC5" w14:textId="77777777" w:rsidR="007E1E84" w:rsidRDefault="007E1E84" w:rsidP="007E1E8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5CEDD51" w14:textId="77777777" w:rsidR="007E1E84" w:rsidRDefault="007E1E84" w:rsidP="007E1E8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C6FB63F" w14:textId="74160805" w:rsidR="00617568" w:rsidRPr="00086E2C" w:rsidRDefault="007E1E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76EF3" w14:textId="77777777" w:rsidR="007E1E84" w:rsidRDefault="007E1E84" w:rsidP="00086E2C">
      <w:pPr>
        <w:spacing w:after="0" w:line="240" w:lineRule="auto"/>
      </w:pPr>
      <w:r>
        <w:separator/>
      </w:r>
    </w:p>
  </w:endnote>
  <w:endnote w:type="continuationSeparator" w:id="0">
    <w:p w14:paraId="51232971" w14:textId="77777777" w:rsidR="007E1E84" w:rsidRDefault="007E1E8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3C9D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DB1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B9D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59230" w14:textId="77777777" w:rsidR="007E1E84" w:rsidRDefault="007E1E84" w:rsidP="00086E2C">
      <w:pPr>
        <w:spacing w:after="0" w:line="240" w:lineRule="auto"/>
      </w:pPr>
      <w:r>
        <w:separator/>
      </w:r>
    </w:p>
  </w:footnote>
  <w:footnote w:type="continuationSeparator" w:id="0">
    <w:p w14:paraId="24C03478" w14:textId="77777777" w:rsidR="007E1E84" w:rsidRDefault="007E1E8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1F1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920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DF0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84"/>
    <w:rsid w:val="00086E2C"/>
    <w:rsid w:val="000A2E7A"/>
    <w:rsid w:val="002244B7"/>
    <w:rsid w:val="002D66AF"/>
    <w:rsid w:val="00314D94"/>
    <w:rsid w:val="00617568"/>
    <w:rsid w:val="006E68FA"/>
    <w:rsid w:val="007E1E8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8FE66"/>
  <w15:chartTrackingRefBased/>
  <w15:docId w15:val="{7C2E0075-C178-4E9F-AE2E-D759C1A1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E84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2025-10-07T11:58:00Z</dcterms:created>
  <dcterms:modified xsi:type="dcterms:W3CDTF">2025-10-07T11:58:00Z</dcterms:modified>
</cp:coreProperties>
</file>