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2AB828" w14:textId="77777777" w:rsidR="001B0ECB" w:rsidRDefault="001B0ECB" w:rsidP="001B0ECB">
      <w:pPr>
        <w:pStyle w:val="NoSpacing"/>
      </w:pPr>
      <w:r>
        <w:rPr>
          <w:u w:val="single"/>
        </w:rPr>
        <w:t>Thomas GIBBES</w:t>
      </w:r>
      <w:r>
        <w:t xml:space="preserve">        (fl.1485)</w:t>
      </w:r>
    </w:p>
    <w:p w14:paraId="7EE7AC9F" w14:textId="77777777" w:rsidR="001B0ECB" w:rsidRDefault="001B0ECB" w:rsidP="001B0ECB">
      <w:pPr>
        <w:pStyle w:val="NoSpacing"/>
      </w:pPr>
    </w:p>
    <w:p w14:paraId="18D644A7" w14:textId="77777777" w:rsidR="001B0ECB" w:rsidRDefault="001B0ECB" w:rsidP="001B0ECB">
      <w:pPr>
        <w:pStyle w:val="NoSpacing"/>
      </w:pPr>
    </w:p>
    <w:p w14:paraId="6F147BEE" w14:textId="77777777" w:rsidR="001B0ECB" w:rsidRDefault="001B0ECB" w:rsidP="001B0ECB">
      <w:pPr>
        <w:pStyle w:val="NoSpacing"/>
      </w:pPr>
      <w:r>
        <w:t>18 Jan.1485</w:t>
      </w:r>
      <w:r>
        <w:tab/>
        <w:t>He was granted for life that he should be one of the knights of the King’s</w:t>
      </w:r>
    </w:p>
    <w:p w14:paraId="7FE33B50" w14:textId="77777777" w:rsidR="001B0ECB" w:rsidRDefault="001B0ECB" w:rsidP="001B0ECB">
      <w:pPr>
        <w:pStyle w:val="NoSpacing"/>
      </w:pPr>
      <w:r>
        <w:tab/>
      </w:r>
      <w:r>
        <w:tab/>
        <w:t xml:space="preserve">alms within the college of </w:t>
      </w:r>
      <w:proofErr w:type="spellStart"/>
      <w:r>
        <w:t>St.George</w:t>
      </w:r>
      <w:proofErr w:type="spellEnd"/>
      <w:r>
        <w:t>, Windsor Castle.</w:t>
      </w:r>
    </w:p>
    <w:p w14:paraId="4B6774F5" w14:textId="77777777" w:rsidR="001B0ECB" w:rsidRDefault="001B0ECB" w:rsidP="001B0ECB">
      <w:pPr>
        <w:pStyle w:val="NoSpacing"/>
      </w:pPr>
      <w:r>
        <w:tab/>
      </w:r>
      <w:r>
        <w:tab/>
        <w:t>(C.P.R. 1476-85 p.529)</w:t>
      </w:r>
    </w:p>
    <w:p w14:paraId="5AFEAF72" w14:textId="77777777" w:rsidR="001B0ECB" w:rsidRDefault="001B0ECB" w:rsidP="001B0ECB">
      <w:pPr>
        <w:pStyle w:val="NoSpacing"/>
      </w:pPr>
    </w:p>
    <w:p w14:paraId="779D9D73" w14:textId="77777777" w:rsidR="001B0ECB" w:rsidRDefault="001B0ECB" w:rsidP="001B0ECB">
      <w:pPr>
        <w:pStyle w:val="NoSpacing"/>
      </w:pPr>
    </w:p>
    <w:p w14:paraId="74AE3A56" w14:textId="77777777" w:rsidR="001B0ECB" w:rsidRDefault="001B0ECB" w:rsidP="001B0ECB">
      <w:pPr>
        <w:pStyle w:val="NoSpacing"/>
      </w:pPr>
      <w:r>
        <w:t>11 August 2025</w:t>
      </w:r>
    </w:p>
    <w:p w14:paraId="2B4A6558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45CD77" w14:textId="77777777" w:rsidR="001B0ECB" w:rsidRDefault="001B0ECB" w:rsidP="009139A6">
      <w:r>
        <w:separator/>
      </w:r>
    </w:p>
  </w:endnote>
  <w:endnote w:type="continuationSeparator" w:id="0">
    <w:p w14:paraId="3EB06446" w14:textId="77777777" w:rsidR="001B0ECB" w:rsidRDefault="001B0EC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640C7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F5E4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D339A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53247A" w14:textId="77777777" w:rsidR="001B0ECB" w:rsidRDefault="001B0ECB" w:rsidP="009139A6">
      <w:r>
        <w:separator/>
      </w:r>
    </w:p>
  </w:footnote>
  <w:footnote w:type="continuationSeparator" w:id="0">
    <w:p w14:paraId="55784089" w14:textId="77777777" w:rsidR="001B0ECB" w:rsidRDefault="001B0EC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7AA31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2883F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2A40C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ECB"/>
    <w:rsid w:val="000666E0"/>
    <w:rsid w:val="000A2E7A"/>
    <w:rsid w:val="001307AC"/>
    <w:rsid w:val="00190DFA"/>
    <w:rsid w:val="001B0ECB"/>
    <w:rsid w:val="002510B7"/>
    <w:rsid w:val="00270799"/>
    <w:rsid w:val="002737D5"/>
    <w:rsid w:val="00357E4A"/>
    <w:rsid w:val="005C130B"/>
    <w:rsid w:val="00611115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2D759"/>
  <w15:chartTrackingRefBased/>
  <w15:docId w15:val="{23D88EE2-BB13-430B-8ADD-5E74CFDFB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2025-08-11T19:58:00Z</dcterms:created>
  <dcterms:modified xsi:type="dcterms:W3CDTF">2025-08-11T19:59:00Z</dcterms:modified>
</cp:coreProperties>
</file>