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77055" w14:textId="77777777" w:rsidR="00F51EEC" w:rsidRDefault="00F51EEC" w:rsidP="00F51E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GIFFARD</w:t>
      </w:r>
      <w:r>
        <w:rPr>
          <w:rFonts w:cs="Times New Roman"/>
          <w:szCs w:val="24"/>
        </w:rPr>
        <w:t xml:space="preserve">        (fl.1460)</w:t>
      </w:r>
    </w:p>
    <w:p w14:paraId="784D29F2" w14:textId="77777777" w:rsidR="00F51EEC" w:rsidRDefault="00F51EEC" w:rsidP="00F51E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Liskeard, Cornwall. Yeoman.</w:t>
      </w:r>
    </w:p>
    <w:p w14:paraId="434F0FAD" w14:textId="77777777" w:rsidR="00F51EEC" w:rsidRDefault="00F51EEC" w:rsidP="00F51EEC">
      <w:pPr>
        <w:pStyle w:val="NoSpacing"/>
        <w:rPr>
          <w:rFonts w:cs="Times New Roman"/>
          <w:szCs w:val="24"/>
        </w:rPr>
      </w:pPr>
    </w:p>
    <w:p w14:paraId="4B193A96" w14:textId="77777777" w:rsidR="00F51EEC" w:rsidRDefault="00F51EEC" w:rsidP="00F51EEC">
      <w:pPr>
        <w:pStyle w:val="NoSpacing"/>
        <w:rPr>
          <w:rFonts w:cs="Times New Roman"/>
          <w:szCs w:val="24"/>
        </w:rPr>
      </w:pPr>
    </w:p>
    <w:p w14:paraId="21E9650F" w14:textId="77777777" w:rsidR="00F51EEC" w:rsidRDefault="00F51EEC" w:rsidP="00F51E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Thomas Beulgate(q.v.) brought a plaint of trespass against him and 11 others.</w:t>
      </w:r>
    </w:p>
    <w:p w14:paraId="11D6BEC1" w14:textId="77777777" w:rsidR="00F51EEC" w:rsidRDefault="00F51EEC" w:rsidP="00F51E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5C797463" w14:textId="77777777" w:rsidR="00F51EEC" w:rsidRDefault="00F51EEC" w:rsidP="00F51EEC">
      <w:pPr>
        <w:pStyle w:val="NoSpacing"/>
        <w:rPr>
          <w:rFonts w:cs="Times New Roman"/>
          <w:szCs w:val="24"/>
        </w:rPr>
      </w:pPr>
    </w:p>
    <w:p w14:paraId="76609E78" w14:textId="77777777" w:rsidR="00F51EEC" w:rsidRDefault="00F51EEC" w:rsidP="00F51EEC">
      <w:pPr>
        <w:pStyle w:val="NoSpacing"/>
        <w:rPr>
          <w:rFonts w:cs="Times New Roman"/>
          <w:szCs w:val="24"/>
        </w:rPr>
      </w:pPr>
    </w:p>
    <w:p w14:paraId="6A50B3BA" w14:textId="408F059D" w:rsidR="00BA00AB" w:rsidRPr="00EB3209" w:rsidRDefault="00F51EE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August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21A1A" w14:textId="77777777" w:rsidR="00F51EEC" w:rsidRDefault="00F51EEC" w:rsidP="009139A6">
      <w:r>
        <w:separator/>
      </w:r>
    </w:p>
  </w:endnote>
  <w:endnote w:type="continuationSeparator" w:id="0">
    <w:p w14:paraId="251E2476" w14:textId="77777777" w:rsidR="00F51EEC" w:rsidRDefault="00F51E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D2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56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E1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2155" w14:textId="77777777" w:rsidR="00F51EEC" w:rsidRDefault="00F51EEC" w:rsidP="009139A6">
      <w:r>
        <w:separator/>
      </w:r>
    </w:p>
  </w:footnote>
  <w:footnote w:type="continuationSeparator" w:id="0">
    <w:p w14:paraId="7ED0CB66" w14:textId="77777777" w:rsidR="00F51EEC" w:rsidRDefault="00F51E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1A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33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3D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E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70B2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1EEC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24A42"/>
  <w15:chartTrackingRefBased/>
  <w15:docId w15:val="{3E216993-E4BC-440F-AA0C-1AB1ED7B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2025-08-30T15:06:00Z</dcterms:created>
  <dcterms:modified xsi:type="dcterms:W3CDTF">2025-08-30T15:08:00Z</dcterms:modified>
</cp:coreProperties>
</file>