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BFF98" w14:textId="77777777" w:rsidR="000A2708" w:rsidRDefault="000A2708" w:rsidP="000A27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GILL, the younger</w:t>
      </w:r>
      <w:r>
        <w:rPr>
          <w:rFonts w:cs="Times New Roman"/>
          <w:szCs w:val="24"/>
        </w:rPr>
        <w:t xml:space="preserve">         (fl.1461)</w:t>
      </w:r>
    </w:p>
    <w:p w14:paraId="48496314" w14:textId="77777777" w:rsidR="000A2708" w:rsidRDefault="000A2708" w:rsidP="000A2708">
      <w:pPr>
        <w:pStyle w:val="NoSpacing"/>
        <w:rPr>
          <w:rFonts w:cs="Times New Roman"/>
          <w:szCs w:val="24"/>
        </w:rPr>
      </w:pPr>
    </w:p>
    <w:p w14:paraId="426ACFA8" w14:textId="77777777" w:rsidR="000A2708" w:rsidRDefault="000A2708" w:rsidP="000A2708">
      <w:pPr>
        <w:pStyle w:val="NoSpacing"/>
        <w:rPr>
          <w:rFonts w:cs="Times New Roman"/>
          <w:szCs w:val="24"/>
        </w:rPr>
      </w:pPr>
    </w:p>
    <w:p w14:paraId="16AD2E42" w14:textId="77777777" w:rsidR="000A2708" w:rsidRDefault="000A2708" w:rsidP="000A27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Apr.1461</w:t>
      </w:r>
      <w:r>
        <w:rPr>
          <w:rFonts w:cs="Times New Roman"/>
          <w:szCs w:val="24"/>
        </w:rPr>
        <w:tab/>
        <w:t xml:space="preserve">He was commissioned to arrest John </w:t>
      </w:r>
      <w:proofErr w:type="spellStart"/>
      <w:r>
        <w:rPr>
          <w:rFonts w:cs="Times New Roman"/>
          <w:szCs w:val="24"/>
        </w:rPr>
        <w:t>Flexmer</w:t>
      </w:r>
      <w:proofErr w:type="spellEnd"/>
      <w:r>
        <w:rPr>
          <w:rFonts w:cs="Times New Roman"/>
          <w:szCs w:val="24"/>
        </w:rPr>
        <w:t>(q.v.) and take him before</w:t>
      </w:r>
    </w:p>
    <w:p w14:paraId="0CD465BC" w14:textId="77777777" w:rsidR="000A2708" w:rsidRDefault="000A2708" w:rsidP="000A27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the King in Chancery.      (C.P.R. 1461 -67 p.31)</w:t>
      </w:r>
    </w:p>
    <w:p w14:paraId="4B4F82E9" w14:textId="77777777" w:rsidR="000A2708" w:rsidRDefault="000A2708" w:rsidP="000A2708">
      <w:pPr>
        <w:pStyle w:val="NoSpacing"/>
        <w:rPr>
          <w:rFonts w:cs="Times New Roman"/>
          <w:szCs w:val="24"/>
        </w:rPr>
      </w:pPr>
    </w:p>
    <w:p w14:paraId="445E0587" w14:textId="77777777" w:rsidR="000A2708" w:rsidRDefault="000A2708" w:rsidP="000A2708">
      <w:pPr>
        <w:pStyle w:val="NoSpacing"/>
        <w:rPr>
          <w:rFonts w:cs="Times New Roman"/>
          <w:szCs w:val="24"/>
        </w:rPr>
      </w:pPr>
    </w:p>
    <w:p w14:paraId="6606E08F" w14:textId="77777777" w:rsidR="000A2708" w:rsidRDefault="000A2708" w:rsidP="000A27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July 2025</w:t>
      </w:r>
    </w:p>
    <w:p w14:paraId="092491E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9066D" w14:textId="77777777" w:rsidR="000A2708" w:rsidRDefault="000A2708" w:rsidP="009139A6">
      <w:r>
        <w:separator/>
      </w:r>
    </w:p>
  </w:endnote>
  <w:endnote w:type="continuationSeparator" w:id="0">
    <w:p w14:paraId="435133B6" w14:textId="77777777" w:rsidR="000A2708" w:rsidRDefault="000A270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E237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EEDA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0CDC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20021" w14:textId="77777777" w:rsidR="000A2708" w:rsidRDefault="000A2708" w:rsidP="009139A6">
      <w:r>
        <w:separator/>
      </w:r>
    </w:p>
  </w:footnote>
  <w:footnote w:type="continuationSeparator" w:id="0">
    <w:p w14:paraId="3341F31E" w14:textId="77777777" w:rsidR="000A2708" w:rsidRDefault="000A270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8775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E555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6E28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708"/>
    <w:rsid w:val="000666E0"/>
    <w:rsid w:val="000A2708"/>
    <w:rsid w:val="000A2E7A"/>
    <w:rsid w:val="001307AC"/>
    <w:rsid w:val="00190DFA"/>
    <w:rsid w:val="001D4929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E8593"/>
  <w15:chartTrackingRefBased/>
  <w15:docId w15:val="{B4AE7622-D470-4D26-8070-64CB815AF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2025-07-26T10:39:00Z</dcterms:created>
  <dcterms:modified xsi:type="dcterms:W3CDTF">2025-07-26T10:39:00Z</dcterms:modified>
</cp:coreProperties>
</file>