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3283" w14:textId="77777777" w:rsidR="00BB0A67" w:rsidRDefault="00BB0A67" w:rsidP="00BB0A67">
      <w:pPr>
        <w:pStyle w:val="NoSpacing"/>
      </w:pPr>
      <w:r>
        <w:rPr>
          <w:u w:val="single"/>
        </w:rPr>
        <w:t>John GILLE</w:t>
      </w:r>
      <w:r>
        <w:t xml:space="preserve">       (fl.1460)</w:t>
      </w:r>
    </w:p>
    <w:p w14:paraId="74B38A01" w14:textId="77777777" w:rsidR="00BB0A67" w:rsidRDefault="00BB0A67" w:rsidP="00BB0A67">
      <w:pPr>
        <w:pStyle w:val="NoSpacing"/>
      </w:pPr>
      <w:r>
        <w:t xml:space="preserve">of </w:t>
      </w:r>
      <w:proofErr w:type="spellStart"/>
      <w:r>
        <w:t>Warkeley</w:t>
      </w:r>
      <w:proofErr w:type="spellEnd"/>
      <w:r>
        <w:t>, Devon. Yeoman.</w:t>
      </w:r>
    </w:p>
    <w:p w14:paraId="26C22DF8" w14:textId="77777777" w:rsidR="00BB0A67" w:rsidRDefault="00BB0A67" w:rsidP="00BB0A67">
      <w:pPr>
        <w:pStyle w:val="NoSpacing"/>
      </w:pPr>
    </w:p>
    <w:p w14:paraId="026A4243" w14:textId="77777777" w:rsidR="00BB0A67" w:rsidRDefault="00BB0A67" w:rsidP="00BB0A67">
      <w:pPr>
        <w:pStyle w:val="NoSpacing"/>
      </w:pPr>
    </w:p>
    <w:p w14:paraId="417CBC89" w14:textId="77777777" w:rsidR="00BB0A67" w:rsidRDefault="00BB0A67" w:rsidP="00BB0A67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6959B673" w14:textId="77777777" w:rsidR="00BB0A67" w:rsidRDefault="00BB0A67" w:rsidP="00BB0A67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1B95316" w14:textId="77777777" w:rsidR="00BB0A67" w:rsidRDefault="00BB0A67" w:rsidP="00BB0A67">
      <w:pPr>
        <w:pStyle w:val="NoSpacing"/>
      </w:pPr>
    </w:p>
    <w:p w14:paraId="2DB54FC1" w14:textId="77777777" w:rsidR="00BB0A67" w:rsidRDefault="00BB0A67" w:rsidP="00BB0A67">
      <w:pPr>
        <w:pStyle w:val="NoSpacing"/>
      </w:pPr>
    </w:p>
    <w:p w14:paraId="1FC17402" w14:textId="77777777" w:rsidR="00BB0A67" w:rsidRDefault="00BB0A67" w:rsidP="00BB0A67">
      <w:pPr>
        <w:pStyle w:val="NoSpacing"/>
      </w:pPr>
      <w:r>
        <w:t>29 November 2025</w:t>
      </w:r>
    </w:p>
    <w:p w14:paraId="4FAB6B4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F003" w14:textId="77777777" w:rsidR="00BB0A67" w:rsidRDefault="00BB0A67" w:rsidP="00086E2C">
      <w:pPr>
        <w:spacing w:after="0" w:line="240" w:lineRule="auto"/>
      </w:pPr>
      <w:r>
        <w:separator/>
      </w:r>
    </w:p>
  </w:endnote>
  <w:endnote w:type="continuationSeparator" w:id="0">
    <w:p w14:paraId="00E199D7" w14:textId="77777777" w:rsidR="00BB0A67" w:rsidRDefault="00BB0A6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AEC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FE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ECD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B685" w14:textId="77777777" w:rsidR="00BB0A67" w:rsidRDefault="00BB0A67" w:rsidP="00086E2C">
      <w:pPr>
        <w:spacing w:after="0" w:line="240" w:lineRule="auto"/>
      </w:pPr>
      <w:r>
        <w:separator/>
      </w:r>
    </w:p>
  </w:footnote>
  <w:footnote w:type="continuationSeparator" w:id="0">
    <w:p w14:paraId="649E997A" w14:textId="77777777" w:rsidR="00BB0A67" w:rsidRDefault="00BB0A6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C4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C2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97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67"/>
    <w:rsid w:val="00086E2C"/>
    <w:rsid w:val="000A2E7A"/>
    <w:rsid w:val="000C1851"/>
    <w:rsid w:val="002244B7"/>
    <w:rsid w:val="00314D94"/>
    <w:rsid w:val="00617568"/>
    <w:rsid w:val="006E68FA"/>
    <w:rsid w:val="00BB0A6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F1F2"/>
  <w15:chartTrackingRefBased/>
  <w15:docId w15:val="{56B5F09E-765F-41AA-A391-2D0BBA99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B0A6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0A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153</Characters>
  <Application>Microsoft Office Word</Application>
  <DocSecurity>0</DocSecurity>
  <Lines>9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2025-11-29T22:06:00Z</dcterms:created>
  <dcterms:modified xsi:type="dcterms:W3CDTF">2025-11-29T22:08:00Z</dcterms:modified>
</cp:coreProperties>
</file>