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C9FD" w14:textId="77777777" w:rsidR="00D27825" w:rsidRDefault="00D27825" w:rsidP="00D2782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Roger GILBERT</w:t>
      </w:r>
      <w:r>
        <w:rPr>
          <w:rFonts w:cs="Times New Roman"/>
          <w:szCs w:val="24"/>
          <w:lang w:val="en-GB"/>
        </w:rPr>
        <w:t xml:space="preserve">        (fl.1465)</w:t>
      </w:r>
    </w:p>
    <w:p w14:paraId="2B8A92FD" w14:textId="77777777" w:rsidR="00D27825" w:rsidRDefault="00D27825" w:rsidP="00D2782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Barrow upon Trent, Derbyshire Husbandman.</w:t>
      </w:r>
    </w:p>
    <w:p w14:paraId="7E35CC36" w14:textId="77777777" w:rsidR="00D27825" w:rsidRDefault="00D27825" w:rsidP="00D27825">
      <w:pPr>
        <w:pStyle w:val="NoSpacing"/>
        <w:rPr>
          <w:rFonts w:cs="Times New Roman"/>
          <w:szCs w:val="24"/>
          <w:lang w:val="en-GB"/>
        </w:rPr>
      </w:pPr>
    </w:p>
    <w:p w14:paraId="70E82312" w14:textId="77777777" w:rsidR="00D27825" w:rsidRDefault="00D27825" w:rsidP="00D27825">
      <w:pPr>
        <w:pStyle w:val="NoSpacing"/>
        <w:rPr>
          <w:rFonts w:cs="Times New Roman"/>
          <w:szCs w:val="24"/>
          <w:lang w:val="en-GB"/>
        </w:rPr>
      </w:pPr>
    </w:p>
    <w:p w14:paraId="14965DE8" w14:textId="77777777" w:rsidR="00D27825" w:rsidRDefault="00D27825" w:rsidP="00D2782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Coke brought a plaint of trespass against him and 7 others.</w:t>
      </w:r>
    </w:p>
    <w:p w14:paraId="679D4434" w14:textId="77777777" w:rsidR="00D27825" w:rsidRDefault="00D27825" w:rsidP="00D2782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74E5E34" w14:textId="77777777" w:rsidR="00D27825" w:rsidRDefault="00D27825" w:rsidP="00D27825">
      <w:pPr>
        <w:pStyle w:val="NoSpacing"/>
        <w:rPr>
          <w:rFonts w:cs="Times New Roman"/>
          <w:szCs w:val="24"/>
          <w:lang w:val="en-GB"/>
        </w:rPr>
      </w:pPr>
    </w:p>
    <w:p w14:paraId="3480A62A" w14:textId="77777777" w:rsidR="00D27825" w:rsidRDefault="00D27825" w:rsidP="00D27825">
      <w:pPr>
        <w:pStyle w:val="NoSpacing"/>
        <w:rPr>
          <w:rFonts w:cs="Times New Roman"/>
          <w:szCs w:val="24"/>
          <w:lang w:val="en-GB"/>
        </w:rPr>
      </w:pPr>
    </w:p>
    <w:p w14:paraId="1EC92DE3" w14:textId="082CD83E" w:rsidR="00BA00AB" w:rsidRPr="00EB3209" w:rsidRDefault="00D2782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A620" w14:textId="77777777" w:rsidR="00D27825" w:rsidRDefault="00D27825" w:rsidP="009139A6">
      <w:r>
        <w:separator/>
      </w:r>
    </w:p>
  </w:endnote>
  <w:endnote w:type="continuationSeparator" w:id="0">
    <w:p w14:paraId="6E39FB4B" w14:textId="77777777" w:rsidR="00D27825" w:rsidRDefault="00D278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75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03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6C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04A8" w14:textId="77777777" w:rsidR="00D27825" w:rsidRDefault="00D27825" w:rsidP="009139A6">
      <w:r>
        <w:separator/>
      </w:r>
    </w:p>
  </w:footnote>
  <w:footnote w:type="continuationSeparator" w:id="0">
    <w:p w14:paraId="6E41AFCA" w14:textId="77777777" w:rsidR="00D27825" w:rsidRDefault="00D278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FD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D5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F5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2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278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647F"/>
  <w15:chartTrackingRefBased/>
  <w15:docId w15:val="{6BD517BB-B59A-411E-9627-9DD1ECB7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7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172</Characters>
  <Application>Microsoft Office Word</Application>
  <DocSecurity>0</DocSecurity>
  <Lines>9</Lines>
  <Paragraphs>5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2025-10-03T20:04:00Z</dcterms:created>
  <dcterms:modified xsi:type="dcterms:W3CDTF">2025-10-03T20:06:00Z</dcterms:modified>
</cp:coreProperties>
</file>