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C122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GLADON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16CAFC03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Dean of Flegg, Norfolk.</w:t>
      </w:r>
    </w:p>
    <w:p w14:paraId="0432BD96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</w:p>
    <w:p w14:paraId="299FC357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</w:p>
    <w:p w14:paraId="71159BA5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He became Dean.</w:t>
      </w:r>
    </w:p>
    <w:p w14:paraId="65010E3D" w14:textId="77777777" w:rsidR="005E38B5" w:rsidRDefault="005E38B5" w:rsidP="005E38B5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48C1964" w14:textId="77777777" w:rsidR="005E38B5" w:rsidRDefault="005E38B5" w:rsidP="005E38B5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144-5,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3DB70C5C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</w:p>
    <w:p w14:paraId="32620927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</w:p>
    <w:p w14:paraId="7605EDF0" w14:textId="77777777" w:rsidR="005E38B5" w:rsidRDefault="005E38B5" w:rsidP="005E38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February 2024</w:t>
      </w:r>
    </w:p>
    <w:p w14:paraId="633A49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D598" w14:textId="77777777" w:rsidR="005E38B5" w:rsidRDefault="005E38B5" w:rsidP="009139A6">
      <w:r>
        <w:separator/>
      </w:r>
    </w:p>
  </w:endnote>
  <w:endnote w:type="continuationSeparator" w:id="0">
    <w:p w14:paraId="31B1B660" w14:textId="77777777" w:rsidR="005E38B5" w:rsidRDefault="005E38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35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C0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3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F870" w14:textId="77777777" w:rsidR="005E38B5" w:rsidRDefault="005E38B5" w:rsidP="009139A6">
      <w:r>
        <w:separator/>
      </w:r>
    </w:p>
  </w:footnote>
  <w:footnote w:type="continuationSeparator" w:id="0">
    <w:p w14:paraId="26669260" w14:textId="77777777" w:rsidR="005E38B5" w:rsidRDefault="005E38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BC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24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E9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B5"/>
    <w:rsid w:val="000666E0"/>
    <w:rsid w:val="002510B7"/>
    <w:rsid w:val="005C130B"/>
    <w:rsid w:val="005E38B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107C"/>
  <w15:chartTrackingRefBased/>
  <w15:docId w15:val="{C17FACAF-C4DF-4A7A-8807-AAF5B859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2024-02-16T16:33:00Z</dcterms:created>
  <dcterms:modified xsi:type="dcterms:W3CDTF">2024-02-16T16:35:00Z</dcterms:modified>
</cp:coreProperties>
</file>