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647E" w14:textId="77777777" w:rsidR="00034828" w:rsidRDefault="00034828" w:rsidP="000348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GLAMVYLE</w:t>
      </w:r>
      <w:r>
        <w:rPr>
          <w:rFonts w:cs="Times New Roman"/>
          <w:szCs w:val="24"/>
        </w:rPr>
        <w:t xml:space="preserve">        (fl.1462)</w:t>
      </w:r>
    </w:p>
    <w:p w14:paraId="1E13E581" w14:textId="77777777" w:rsidR="00034828" w:rsidRDefault="00034828" w:rsidP="000348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Watford. Cobbler.</w:t>
      </w:r>
    </w:p>
    <w:p w14:paraId="7C585463" w14:textId="77777777" w:rsidR="00034828" w:rsidRDefault="00034828" w:rsidP="00034828">
      <w:pPr>
        <w:pStyle w:val="NoSpacing"/>
        <w:rPr>
          <w:rFonts w:cs="Times New Roman"/>
          <w:szCs w:val="24"/>
        </w:rPr>
      </w:pPr>
    </w:p>
    <w:p w14:paraId="63AA4197" w14:textId="77777777" w:rsidR="00034828" w:rsidRDefault="00034828" w:rsidP="00034828">
      <w:pPr>
        <w:pStyle w:val="NoSpacing"/>
        <w:rPr>
          <w:rFonts w:cs="Times New Roman"/>
          <w:szCs w:val="24"/>
        </w:rPr>
      </w:pPr>
    </w:p>
    <w:p w14:paraId="15A31FCA" w14:textId="77777777" w:rsidR="00034828" w:rsidRDefault="00034828" w:rsidP="000348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1462</w:t>
      </w:r>
      <w:r>
        <w:rPr>
          <w:rFonts w:cs="Times New Roman"/>
          <w:szCs w:val="24"/>
        </w:rPr>
        <w:tab/>
        <w:t>The King indicted him for forcible entry.</w:t>
      </w:r>
    </w:p>
    <w:p w14:paraId="2E074B5F" w14:textId="77777777" w:rsidR="00034828" w:rsidRDefault="00034828" w:rsidP="000348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8E33DD2" w14:textId="77777777" w:rsidR="00034828" w:rsidRDefault="00034828" w:rsidP="00034828">
      <w:pPr>
        <w:pStyle w:val="NoSpacing"/>
        <w:rPr>
          <w:rFonts w:cs="Times New Roman"/>
          <w:szCs w:val="24"/>
        </w:rPr>
      </w:pPr>
    </w:p>
    <w:p w14:paraId="70C797F9" w14:textId="77777777" w:rsidR="00034828" w:rsidRDefault="00034828" w:rsidP="00034828">
      <w:pPr>
        <w:pStyle w:val="NoSpacing"/>
        <w:rPr>
          <w:rFonts w:cs="Times New Roman"/>
          <w:szCs w:val="24"/>
        </w:rPr>
      </w:pPr>
    </w:p>
    <w:p w14:paraId="7E85ACAF" w14:textId="4CA8C929" w:rsidR="00BA00AB" w:rsidRPr="00EB3209" w:rsidRDefault="0003482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8AC0" w14:textId="77777777" w:rsidR="00034828" w:rsidRDefault="00034828" w:rsidP="009139A6">
      <w:r>
        <w:separator/>
      </w:r>
    </w:p>
  </w:endnote>
  <w:endnote w:type="continuationSeparator" w:id="0">
    <w:p w14:paraId="16DC9AF8" w14:textId="77777777" w:rsidR="00034828" w:rsidRDefault="000348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51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2F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6C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D60A" w14:textId="77777777" w:rsidR="00034828" w:rsidRDefault="00034828" w:rsidP="009139A6">
      <w:r>
        <w:separator/>
      </w:r>
    </w:p>
  </w:footnote>
  <w:footnote w:type="continuationSeparator" w:id="0">
    <w:p w14:paraId="764A01E5" w14:textId="77777777" w:rsidR="00034828" w:rsidRDefault="000348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AB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F0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A1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28"/>
    <w:rsid w:val="00034828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1112"/>
  <w15:chartTrackingRefBased/>
  <w15:docId w15:val="{2E10954C-C769-4FC2-8CA2-528B7CCC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34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2025-09-27T20:25:00Z</dcterms:created>
  <dcterms:modified xsi:type="dcterms:W3CDTF">2025-09-27T20:28:00Z</dcterms:modified>
</cp:coreProperties>
</file>