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68A9" w14:textId="77777777" w:rsidR="003537BC" w:rsidRDefault="003537BC" w:rsidP="003537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GLANVILLE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fl.1414-23)</w:t>
      </w:r>
    </w:p>
    <w:p w14:paraId="1359CF9F" w14:textId="77777777" w:rsidR="003537BC" w:rsidRDefault="003537BC" w:rsidP="003537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St.Edmund’s</w:t>
      </w:r>
      <w:proofErr w:type="spellEnd"/>
      <w:proofErr w:type="gramEnd"/>
      <w:r>
        <w:rPr>
          <w:rFonts w:cs="Times New Roman"/>
          <w:szCs w:val="24"/>
        </w:rPr>
        <w:t>, Acle, Norfolk.</w:t>
      </w:r>
    </w:p>
    <w:p w14:paraId="777ED163" w14:textId="77777777" w:rsidR="003537BC" w:rsidRDefault="003537BC" w:rsidP="003537BC">
      <w:pPr>
        <w:pStyle w:val="NoSpacing"/>
        <w:rPr>
          <w:rFonts w:cs="Times New Roman"/>
          <w:szCs w:val="24"/>
        </w:rPr>
      </w:pPr>
    </w:p>
    <w:p w14:paraId="5733BFDF" w14:textId="77777777" w:rsidR="003537BC" w:rsidRDefault="003537BC" w:rsidP="003537BC">
      <w:pPr>
        <w:pStyle w:val="NoSpacing"/>
        <w:rPr>
          <w:rFonts w:cs="Times New Roman"/>
          <w:szCs w:val="24"/>
        </w:rPr>
      </w:pPr>
    </w:p>
    <w:p w14:paraId="7754A00E" w14:textId="77777777" w:rsidR="003537BC" w:rsidRDefault="003537BC" w:rsidP="003537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became Rector.</w:t>
      </w:r>
    </w:p>
    <w:p w14:paraId="048D3552" w14:textId="77777777" w:rsidR="003537BC" w:rsidRDefault="003537BC" w:rsidP="003537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3843448F" w14:textId="77777777" w:rsidR="003537BC" w:rsidRDefault="003537BC" w:rsidP="003537BC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90-5,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07A9FD84" w14:textId="77777777" w:rsidR="003537BC" w:rsidRDefault="003537BC" w:rsidP="003537BC">
      <w:pPr>
        <w:pStyle w:val="NoSpacing"/>
        <w:rPr>
          <w:rFonts w:cs="Times New Roman"/>
          <w:szCs w:val="24"/>
        </w:rPr>
      </w:pPr>
    </w:p>
    <w:p w14:paraId="1F6F6315" w14:textId="77777777" w:rsidR="003537BC" w:rsidRDefault="003537BC" w:rsidP="003537BC">
      <w:pPr>
        <w:pStyle w:val="NoSpacing"/>
        <w:rPr>
          <w:rFonts w:cs="Times New Roman"/>
          <w:szCs w:val="24"/>
        </w:rPr>
      </w:pPr>
    </w:p>
    <w:p w14:paraId="0F38E3F7" w14:textId="77777777" w:rsidR="003537BC" w:rsidRDefault="003537BC" w:rsidP="003537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February 2024</w:t>
      </w:r>
    </w:p>
    <w:p w14:paraId="6B4076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CC35" w14:textId="77777777" w:rsidR="003537BC" w:rsidRDefault="003537BC" w:rsidP="009139A6">
      <w:r>
        <w:separator/>
      </w:r>
    </w:p>
  </w:endnote>
  <w:endnote w:type="continuationSeparator" w:id="0">
    <w:p w14:paraId="104B1938" w14:textId="77777777" w:rsidR="003537BC" w:rsidRDefault="003537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42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DA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12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8F4B" w14:textId="77777777" w:rsidR="003537BC" w:rsidRDefault="003537BC" w:rsidP="009139A6">
      <w:r>
        <w:separator/>
      </w:r>
    </w:p>
  </w:footnote>
  <w:footnote w:type="continuationSeparator" w:id="0">
    <w:p w14:paraId="4AF7E0D4" w14:textId="77777777" w:rsidR="003537BC" w:rsidRDefault="003537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B6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21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C5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BC"/>
    <w:rsid w:val="000666E0"/>
    <w:rsid w:val="002510B7"/>
    <w:rsid w:val="003537B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B2DB"/>
  <w15:chartTrackingRefBased/>
  <w15:docId w15:val="{CA793945-83D6-4B38-A86F-7CA4628A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2024-02-04T19:15:00Z</dcterms:created>
  <dcterms:modified xsi:type="dcterms:W3CDTF">2024-02-04T19:16:00Z</dcterms:modified>
</cp:coreProperties>
</file>