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E330" w14:textId="77777777" w:rsidR="0052687A" w:rsidRDefault="0052687A" w:rsidP="00526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GLASCOMBE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fl.1467-77)</w:t>
      </w:r>
    </w:p>
    <w:p w14:paraId="7B62B30D" w14:textId="77777777" w:rsidR="0052687A" w:rsidRDefault="0052687A" w:rsidP="0052687A">
      <w:pPr>
        <w:pStyle w:val="NoSpacing"/>
        <w:rPr>
          <w:rFonts w:cs="Times New Roman"/>
          <w:szCs w:val="24"/>
        </w:rPr>
      </w:pPr>
    </w:p>
    <w:p w14:paraId="147BFB6D" w14:textId="77777777" w:rsidR="0052687A" w:rsidRDefault="0052687A" w:rsidP="0052687A">
      <w:pPr>
        <w:pStyle w:val="NoSpacing"/>
        <w:rPr>
          <w:rFonts w:cs="Times New Roman"/>
          <w:szCs w:val="24"/>
        </w:rPr>
      </w:pPr>
    </w:p>
    <w:p w14:paraId="73694841" w14:textId="77777777" w:rsidR="0052687A" w:rsidRDefault="0052687A" w:rsidP="00526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Jan.1467</w:t>
      </w:r>
      <w:r>
        <w:rPr>
          <w:rFonts w:cs="Times New Roman"/>
          <w:szCs w:val="24"/>
        </w:rPr>
        <w:tab/>
        <w:t>He became Rector of Knill, Herefordshire.</w:t>
      </w:r>
    </w:p>
    <w:p w14:paraId="2905E6A4" w14:textId="77777777" w:rsidR="0052687A" w:rsidRDefault="0052687A" w:rsidP="00526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626DF353" w14:textId="77777777" w:rsidR="0052687A" w:rsidRDefault="0052687A" w:rsidP="00526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Aug.1477</w:t>
      </w:r>
      <w:r>
        <w:rPr>
          <w:rFonts w:cs="Times New Roman"/>
          <w:szCs w:val="24"/>
        </w:rPr>
        <w:tab/>
        <w:t>He left office some time before this date.     (ibid.)</w:t>
      </w:r>
    </w:p>
    <w:p w14:paraId="2F1C9783" w14:textId="77777777" w:rsidR="0052687A" w:rsidRDefault="0052687A" w:rsidP="0052687A">
      <w:pPr>
        <w:pStyle w:val="NoSpacing"/>
        <w:rPr>
          <w:rFonts w:cs="Times New Roman"/>
          <w:szCs w:val="24"/>
        </w:rPr>
      </w:pPr>
    </w:p>
    <w:p w14:paraId="76ED46B1" w14:textId="77777777" w:rsidR="0052687A" w:rsidRDefault="0052687A" w:rsidP="0052687A">
      <w:pPr>
        <w:pStyle w:val="NoSpacing"/>
        <w:rPr>
          <w:rFonts w:cs="Times New Roman"/>
          <w:szCs w:val="24"/>
        </w:rPr>
      </w:pPr>
    </w:p>
    <w:p w14:paraId="07BDE6CC" w14:textId="77777777" w:rsidR="0052687A" w:rsidRDefault="0052687A" w:rsidP="00526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0D645B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512A" w14:textId="77777777" w:rsidR="0052687A" w:rsidRDefault="0052687A" w:rsidP="009139A6">
      <w:r>
        <w:separator/>
      </w:r>
    </w:p>
  </w:endnote>
  <w:endnote w:type="continuationSeparator" w:id="0">
    <w:p w14:paraId="761F3D77" w14:textId="77777777" w:rsidR="0052687A" w:rsidRDefault="005268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CB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40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0B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6A1D" w14:textId="77777777" w:rsidR="0052687A" w:rsidRDefault="0052687A" w:rsidP="009139A6">
      <w:r>
        <w:separator/>
      </w:r>
    </w:p>
  </w:footnote>
  <w:footnote w:type="continuationSeparator" w:id="0">
    <w:p w14:paraId="732619EE" w14:textId="77777777" w:rsidR="0052687A" w:rsidRDefault="005268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E9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CF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FF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7A"/>
    <w:rsid w:val="000666E0"/>
    <w:rsid w:val="002510B7"/>
    <w:rsid w:val="00270799"/>
    <w:rsid w:val="0052687A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637F"/>
  <w15:chartTrackingRefBased/>
  <w15:docId w15:val="{E1C62CC5-574B-4C3A-A69D-F72BA7F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6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2025-01-28T17:23:00Z</dcterms:created>
  <dcterms:modified xsi:type="dcterms:W3CDTF">2025-01-28T17:24:00Z</dcterms:modified>
</cp:coreProperties>
</file>