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B9C3" w14:textId="77777777" w:rsidR="00B20713" w:rsidRDefault="00B20713" w:rsidP="00B207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GLASIER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37316C0" w14:textId="77777777" w:rsidR="00B20713" w:rsidRDefault="00B20713" w:rsidP="00B207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Glasier.</w:t>
      </w:r>
    </w:p>
    <w:p w14:paraId="613CA455" w14:textId="77777777" w:rsidR="00B20713" w:rsidRDefault="00B20713" w:rsidP="00B20713">
      <w:pPr>
        <w:pStyle w:val="NoSpacing"/>
        <w:rPr>
          <w:rFonts w:cs="Times New Roman"/>
          <w:szCs w:val="24"/>
        </w:rPr>
      </w:pPr>
    </w:p>
    <w:p w14:paraId="6E792FE3" w14:textId="77777777" w:rsidR="00B20713" w:rsidRDefault="00B20713" w:rsidP="00B20713">
      <w:pPr>
        <w:pStyle w:val="NoSpacing"/>
        <w:rPr>
          <w:rFonts w:cs="Times New Roman"/>
          <w:szCs w:val="24"/>
        </w:rPr>
      </w:pPr>
    </w:p>
    <w:p w14:paraId="3A2EFD98" w14:textId="77777777" w:rsidR="00B20713" w:rsidRDefault="00B20713" w:rsidP="00B207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was a defendant in a plaint of debt in Shropshire.</w:t>
      </w:r>
    </w:p>
    <w:p w14:paraId="37C379E0" w14:textId="77777777" w:rsidR="00B20713" w:rsidRDefault="00B20713" w:rsidP="00B207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1274F0E" w14:textId="77777777" w:rsidR="00B20713" w:rsidRDefault="00B20713" w:rsidP="00B20713">
      <w:pPr>
        <w:pStyle w:val="NoSpacing"/>
        <w:rPr>
          <w:rFonts w:cs="Times New Roman"/>
          <w:szCs w:val="24"/>
        </w:rPr>
      </w:pPr>
    </w:p>
    <w:p w14:paraId="3C10AD45" w14:textId="77777777" w:rsidR="00B20713" w:rsidRDefault="00B20713" w:rsidP="00B20713">
      <w:pPr>
        <w:pStyle w:val="NoSpacing"/>
        <w:rPr>
          <w:rFonts w:cs="Times New Roman"/>
          <w:szCs w:val="24"/>
        </w:rPr>
      </w:pPr>
    </w:p>
    <w:p w14:paraId="66D3FA18" w14:textId="77777777" w:rsidR="00B20713" w:rsidRDefault="00B20713" w:rsidP="00B207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March 2024</w:t>
      </w:r>
    </w:p>
    <w:p w14:paraId="334142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44F2" w14:textId="77777777" w:rsidR="00B20713" w:rsidRDefault="00B20713" w:rsidP="009139A6">
      <w:r>
        <w:separator/>
      </w:r>
    </w:p>
  </w:endnote>
  <w:endnote w:type="continuationSeparator" w:id="0">
    <w:p w14:paraId="67BE0E68" w14:textId="77777777" w:rsidR="00B20713" w:rsidRDefault="00B207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A1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CA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83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30C8" w14:textId="77777777" w:rsidR="00B20713" w:rsidRDefault="00B20713" w:rsidP="009139A6">
      <w:r>
        <w:separator/>
      </w:r>
    </w:p>
  </w:footnote>
  <w:footnote w:type="continuationSeparator" w:id="0">
    <w:p w14:paraId="0DFFD0B5" w14:textId="77777777" w:rsidR="00B20713" w:rsidRDefault="00B207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72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42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BF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1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20713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85D9"/>
  <w15:chartTrackingRefBased/>
  <w15:docId w15:val="{24E0E158-97F1-4B86-8566-5072B9B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20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2024-04-26T06:30:00Z</dcterms:created>
  <dcterms:modified xsi:type="dcterms:W3CDTF">2024-04-26T06:31:00Z</dcterms:modified>
</cp:coreProperties>
</file>