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B887" w14:textId="77777777" w:rsidR="00F63720" w:rsidRDefault="00F63720" w:rsidP="00F637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GLASEWRYGHT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7B3DD2E1" w14:textId="77777777" w:rsidR="00F63720" w:rsidRDefault="00F63720" w:rsidP="00F637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East Dereham, Norfolk. Yeoman.</w:t>
      </w:r>
    </w:p>
    <w:p w14:paraId="0DCFF8A7" w14:textId="77777777" w:rsidR="00F63720" w:rsidRDefault="00F63720" w:rsidP="00F63720">
      <w:pPr>
        <w:pStyle w:val="NoSpacing"/>
        <w:jc w:val="both"/>
        <w:rPr>
          <w:rFonts w:cs="Times New Roman"/>
          <w:szCs w:val="24"/>
        </w:rPr>
      </w:pPr>
    </w:p>
    <w:p w14:paraId="7E82DC55" w14:textId="77777777" w:rsidR="00F63720" w:rsidRDefault="00F63720" w:rsidP="00F63720">
      <w:pPr>
        <w:pStyle w:val="NoSpacing"/>
        <w:jc w:val="both"/>
        <w:rPr>
          <w:rFonts w:cs="Times New Roman"/>
          <w:szCs w:val="24"/>
        </w:rPr>
      </w:pPr>
    </w:p>
    <w:p w14:paraId="7D4B9586" w14:textId="77777777" w:rsidR="00F63720" w:rsidRDefault="00F63720" w:rsidP="00F637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Shepherd(q.v.) brought a plaint of debt against him and three</w:t>
      </w:r>
    </w:p>
    <w:p w14:paraId="57B41E34" w14:textId="77777777" w:rsidR="00F63720" w:rsidRDefault="00F63720" w:rsidP="00F637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others.</w:t>
      </w:r>
    </w:p>
    <w:p w14:paraId="33F799B7" w14:textId="77777777" w:rsidR="00F63720" w:rsidRDefault="00F63720" w:rsidP="00F637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CD0DFBE" w14:textId="77777777" w:rsidR="00F63720" w:rsidRDefault="00F63720" w:rsidP="00F63720">
      <w:pPr>
        <w:pStyle w:val="NoSpacing"/>
        <w:jc w:val="both"/>
        <w:rPr>
          <w:rFonts w:cs="Times New Roman"/>
          <w:szCs w:val="24"/>
        </w:rPr>
      </w:pPr>
    </w:p>
    <w:p w14:paraId="342442D5" w14:textId="77777777" w:rsidR="00F63720" w:rsidRDefault="00F63720" w:rsidP="00F63720">
      <w:pPr>
        <w:pStyle w:val="NoSpacing"/>
        <w:jc w:val="both"/>
        <w:rPr>
          <w:rFonts w:cs="Times New Roman"/>
          <w:szCs w:val="24"/>
        </w:rPr>
      </w:pPr>
    </w:p>
    <w:p w14:paraId="6E24B1CE" w14:textId="77777777" w:rsidR="00F63720" w:rsidRDefault="00F63720" w:rsidP="00F6372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 December 2024</w:t>
      </w:r>
    </w:p>
    <w:p w14:paraId="179920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A8ACB" w14:textId="77777777" w:rsidR="00F63720" w:rsidRDefault="00F63720" w:rsidP="009139A6">
      <w:r>
        <w:separator/>
      </w:r>
    </w:p>
  </w:endnote>
  <w:endnote w:type="continuationSeparator" w:id="0">
    <w:p w14:paraId="70511FD4" w14:textId="77777777" w:rsidR="00F63720" w:rsidRDefault="00F637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73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D8A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CE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EB5E" w14:textId="77777777" w:rsidR="00F63720" w:rsidRDefault="00F63720" w:rsidP="009139A6">
      <w:r>
        <w:separator/>
      </w:r>
    </w:p>
  </w:footnote>
  <w:footnote w:type="continuationSeparator" w:id="0">
    <w:p w14:paraId="0E8048B8" w14:textId="77777777" w:rsidR="00F63720" w:rsidRDefault="00F637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C741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33C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841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20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96070D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6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42222"/>
  <w15:chartTrackingRefBased/>
  <w15:docId w15:val="{5FB2C86E-4F5A-4117-94CB-88CC0DE53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F637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2025-02-21T07:35:00Z</dcterms:created>
  <dcterms:modified xsi:type="dcterms:W3CDTF">2025-02-21T07:36:00Z</dcterms:modified>
</cp:coreProperties>
</file>