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7FA5C" w14:textId="77777777" w:rsidR="00D73FE3" w:rsidRDefault="00D73FE3" w:rsidP="00D73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GLAVEYN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 – 1503)</w:t>
      </w:r>
    </w:p>
    <w:p w14:paraId="468C8CA3" w14:textId="77777777" w:rsidR="00D73FE3" w:rsidRDefault="00D73FE3" w:rsidP="00D73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St.Bartholomew’s</w:t>
      </w:r>
      <w:proofErr w:type="spellEnd"/>
      <w:proofErr w:type="gramEnd"/>
      <w:r>
        <w:rPr>
          <w:rFonts w:cs="Times New Roman"/>
          <w:szCs w:val="24"/>
        </w:rPr>
        <w:t xml:space="preserve"> Church, </w:t>
      </w:r>
      <w:proofErr w:type="spellStart"/>
      <w:r>
        <w:rPr>
          <w:rFonts w:cs="Times New Roman"/>
          <w:szCs w:val="24"/>
        </w:rPr>
        <w:t>Sloley</w:t>
      </w:r>
      <w:proofErr w:type="spellEnd"/>
      <w:r>
        <w:rPr>
          <w:rFonts w:cs="Times New Roman"/>
          <w:szCs w:val="24"/>
        </w:rPr>
        <w:t>, Norfolk.</w:t>
      </w:r>
    </w:p>
    <w:p w14:paraId="18FC34AA" w14:textId="77777777" w:rsidR="00D73FE3" w:rsidRDefault="00D73FE3" w:rsidP="00D73FE3">
      <w:pPr>
        <w:pStyle w:val="NoSpacing"/>
        <w:rPr>
          <w:rFonts w:cs="Times New Roman"/>
          <w:szCs w:val="24"/>
        </w:rPr>
      </w:pPr>
    </w:p>
    <w:p w14:paraId="1E7D235E" w14:textId="77777777" w:rsidR="00D73FE3" w:rsidRDefault="00D73FE3" w:rsidP="00D73FE3">
      <w:pPr>
        <w:pStyle w:val="NoSpacing"/>
        <w:rPr>
          <w:rFonts w:cs="Times New Roman"/>
          <w:szCs w:val="24"/>
        </w:rPr>
      </w:pPr>
    </w:p>
    <w:p w14:paraId="41C29D2C" w14:textId="77777777" w:rsidR="00D73FE3" w:rsidRDefault="00D73FE3" w:rsidP="00D73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1486</w:t>
      </w:r>
      <w:r>
        <w:rPr>
          <w:rFonts w:cs="Times New Roman"/>
          <w:szCs w:val="24"/>
        </w:rPr>
        <w:tab/>
        <w:t>He became Rector.</w:t>
      </w:r>
    </w:p>
    <w:p w14:paraId="62147A86" w14:textId="77777777" w:rsidR="00D73FE3" w:rsidRDefault="00D73FE3" w:rsidP="00D73FE3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46AD42D7" w14:textId="77777777" w:rsidR="00D73FE3" w:rsidRDefault="00D73FE3" w:rsidP="00D73FE3">
      <w:pPr>
        <w:pStyle w:val="NoSpacing"/>
        <w:ind w:left="720" w:firstLine="720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60-2,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7FEA1BFA" w14:textId="77777777" w:rsidR="00D73FE3" w:rsidRDefault="00D73FE3" w:rsidP="00D73FE3">
      <w:pPr>
        <w:pStyle w:val="NoSpacing"/>
        <w:rPr>
          <w:rFonts w:cs="Times New Roman"/>
          <w:szCs w:val="24"/>
        </w:rPr>
      </w:pPr>
    </w:p>
    <w:p w14:paraId="534038E9" w14:textId="77777777" w:rsidR="00D73FE3" w:rsidRDefault="00D73FE3" w:rsidP="00D73FE3">
      <w:pPr>
        <w:pStyle w:val="NoSpacing"/>
        <w:rPr>
          <w:rFonts w:cs="Times New Roman"/>
          <w:szCs w:val="24"/>
        </w:rPr>
      </w:pPr>
    </w:p>
    <w:p w14:paraId="61D41C7B" w14:textId="77777777" w:rsidR="00D73FE3" w:rsidRDefault="00D73FE3" w:rsidP="00D73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2024</w:t>
      </w:r>
    </w:p>
    <w:p w14:paraId="06F779B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C494" w14:textId="77777777" w:rsidR="00D73FE3" w:rsidRDefault="00D73FE3" w:rsidP="009139A6">
      <w:r>
        <w:separator/>
      </w:r>
    </w:p>
  </w:endnote>
  <w:endnote w:type="continuationSeparator" w:id="0">
    <w:p w14:paraId="281E0AF6" w14:textId="77777777" w:rsidR="00D73FE3" w:rsidRDefault="00D73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4B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22F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55C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AAAB3" w14:textId="77777777" w:rsidR="00D73FE3" w:rsidRDefault="00D73FE3" w:rsidP="009139A6">
      <w:r>
        <w:separator/>
      </w:r>
    </w:p>
  </w:footnote>
  <w:footnote w:type="continuationSeparator" w:id="0">
    <w:p w14:paraId="5E2BE850" w14:textId="77777777" w:rsidR="00D73FE3" w:rsidRDefault="00D73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D426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01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7A9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E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73FE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675D"/>
  <w15:chartTrackingRefBased/>
  <w15:docId w15:val="{80F535CC-0640-4D68-81C5-D4B6C0F8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2024-01-30T19:59:00Z</dcterms:created>
  <dcterms:modified xsi:type="dcterms:W3CDTF">2024-01-30T20:00:00Z</dcterms:modified>
</cp:coreProperties>
</file>