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5B3CF" w14:textId="1A898CE8" w:rsidR="002253B6" w:rsidRDefault="002253B6" w:rsidP="00EE1F9F">
      <w:pPr>
        <w:pStyle w:val="NoSpacing"/>
        <w:rPr>
          <w:rFonts w:cs="Times New Roman"/>
          <w:szCs w:val="24"/>
        </w:rPr>
      </w:pPr>
      <w:bookmarkStart w:id="0" w:name="_Hlk160644225"/>
      <w:r>
        <w:rPr>
          <w:rFonts w:cs="Times New Roman"/>
          <w:szCs w:val="24"/>
          <w:u w:val="single"/>
        </w:rPr>
        <w:t>Jennet GLEFFYN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5ED17B1C" w14:textId="0EE5AF65" w:rsidR="002253B6" w:rsidRDefault="002253B6" w:rsidP="00EE1F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6F06DF8E" w14:textId="77777777" w:rsidR="002253B6" w:rsidRDefault="002253B6" w:rsidP="00EE1F9F">
      <w:pPr>
        <w:pStyle w:val="NoSpacing"/>
        <w:rPr>
          <w:rFonts w:cs="Times New Roman"/>
          <w:szCs w:val="24"/>
        </w:rPr>
      </w:pPr>
    </w:p>
    <w:p w14:paraId="284E9150" w14:textId="77777777" w:rsidR="002253B6" w:rsidRDefault="002253B6" w:rsidP="00EE1F9F">
      <w:pPr>
        <w:pStyle w:val="NoSpacing"/>
        <w:rPr>
          <w:rFonts w:cs="Times New Roman"/>
          <w:szCs w:val="24"/>
        </w:rPr>
      </w:pPr>
    </w:p>
    <w:p w14:paraId="77181936" w14:textId="34E67629" w:rsidR="002253B6" w:rsidRDefault="002253B6" w:rsidP="00EE1F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1413</w:t>
      </w:r>
      <w:r>
        <w:rPr>
          <w:rFonts w:cs="Times New Roman"/>
          <w:szCs w:val="24"/>
        </w:rPr>
        <w:tab/>
        <w:t xml:space="preserve">She took on James </w:t>
      </w:r>
      <w:proofErr w:type="spellStart"/>
      <w:r>
        <w:rPr>
          <w:rFonts w:cs="Times New Roman"/>
          <w:szCs w:val="24"/>
        </w:rPr>
        <w:t>Choldesey</w:t>
      </w:r>
      <w:proofErr w:type="spellEnd"/>
      <w:r>
        <w:rPr>
          <w:rFonts w:cs="Times New Roman"/>
          <w:szCs w:val="24"/>
        </w:rPr>
        <w:t>(q.v.) as her apprentice.</w:t>
      </w:r>
    </w:p>
    <w:p w14:paraId="5CEF85E7" w14:textId="77777777" w:rsidR="002253B6" w:rsidRDefault="002253B6" w:rsidP="002253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</w:t>
      </w:r>
      <w:hyperlink r:id="rId6" w:history="1">
        <w:r w:rsidRPr="00B46CA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6BF0E1C8" w14:textId="77777777" w:rsidR="002253B6" w:rsidRDefault="002253B6" w:rsidP="002253B6">
      <w:pPr>
        <w:pStyle w:val="NoSpacing"/>
        <w:rPr>
          <w:rFonts w:cs="Times New Roman"/>
          <w:szCs w:val="24"/>
        </w:rPr>
      </w:pPr>
    </w:p>
    <w:p w14:paraId="1312AF58" w14:textId="77777777" w:rsidR="002253B6" w:rsidRDefault="002253B6" w:rsidP="002253B6">
      <w:pPr>
        <w:pStyle w:val="NoSpacing"/>
        <w:rPr>
          <w:rFonts w:cs="Times New Roman"/>
          <w:szCs w:val="24"/>
        </w:rPr>
      </w:pPr>
    </w:p>
    <w:p w14:paraId="4EDD75D8" w14:textId="77777777" w:rsidR="002253B6" w:rsidRDefault="002253B6" w:rsidP="002253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 2024</w:t>
      </w:r>
    </w:p>
    <w:p w14:paraId="7B94814D" w14:textId="20FEC61F" w:rsidR="002253B6" w:rsidRPr="002253B6" w:rsidRDefault="002253B6" w:rsidP="00EE1F9F">
      <w:pPr>
        <w:pStyle w:val="NoSpacing"/>
        <w:rPr>
          <w:rFonts w:cs="Times New Roman"/>
          <w:szCs w:val="24"/>
        </w:rPr>
      </w:pPr>
    </w:p>
    <w:p w14:paraId="5CF813CC" w14:textId="48F7003F" w:rsidR="00EE1F9F" w:rsidRPr="00EE1F9F" w:rsidRDefault="00EE1F9F" w:rsidP="00EE1F9F">
      <w:pPr>
        <w:pStyle w:val="NoSpacing"/>
        <w:rPr>
          <w:rFonts w:cs="Times New Roman"/>
          <w:szCs w:val="24"/>
        </w:rPr>
      </w:pPr>
    </w:p>
    <w:bookmarkEnd w:id="0"/>
    <w:p w14:paraId="7C6A1BB4" w14:textId="6B0142EF" w:rsidR="00EE1F9F" w:rsidRPr="00EE1F9F" w:rsidRDefault="00EE1F9F" w:rsidP="009139A6">
      <w:pPr>
        <w:pStyle w:val="NoSpacing"/>
        <w:rPr>
          <w:rFonts w:cs="Times New Roman"/>
          <w:szCs w:val="24"/>
        </w:rPr>
      </w:pPr>
    </w:p>
    <w:sectPr w:rsidR="00EE1F9F" w:rsidRPr="00EE1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7704A" w14:textId="77777777" w:rsidR="00EE1F9F" w:rsidRDefault="00EE1F9F" w:rsidP="009139A6">
      <w:r>
        <w:separator/>
      </w:r>
    </w:p>
  </w:endnote>
  <w:endnote w:type="continuationSeparator" w:id="0">
    <w:p w14:paraId="2A7C7C66" w14:textId="77777777" w:rsidR="00EE1F9F" w:rsidRDefault="00EE1F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03F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D68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13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33CD4" w14:textId="77777777" w:rsidR="00EE1F9F" w:rsidRDefault="00EE1F9F" w:rsidP="009139A6">
      <w:r>
        <w:separator/>
      </w:r>
    </w:p>
  </w:footnote>
  <w:footnote w:type="continuationSeparator" w:id="0">
    <w:p w14:paraId="622CC9F5" w14:textId="77777777" w:rsidR="00EE1F9F" w:rsidRDefault="00EE1F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A1A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489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B2F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9F"/>
    <w:rsid w:val="000666E0"/>
    <w:rsid w:val="00192880"/>
    <w:rsid w:val="002253B6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E1F9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3ED1"/>
  <w15:chartTrackingRefBased/>
  <w15:docId w15:val="{0CAAA0A5-B2EC-4BF0-AEAC-28E162F7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E1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2024-05-13T10:33:00Z</dcterms:created>
  <dcterms:modified xsi:type="dcterms:W3CDTF">2024-05-13T11:02:00Z</dcterms:modified>
</cp:coreProperties>
</file>