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9E11" w14:textId="77777777" w:rsidR="005F2EC5" w:rsidRDefault="005F2EC5" w:rsidP="005F2EC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GLEINSFORD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fl.1472-1482)</w:t>
      </w:r>
    </w:p>
    <w:p w14:paraId="0F0BAD86" w14:textId="77777777" w:rsidR="005F2EC5" w:rsidRDefault="005F2EC5" w:rsidP="005F2EC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All Saints’ Church, </w:t>
      </w:r>
      <w:proofErr w:type="spellStart"/>
      <w:r>
        <w:rPr>
          <w:rFonts w:cs="Times New Roman"/>
          <w:szCs w:val="24"/>
        </w:rPr>
        <w:t>Billockley</w:t>
      </w:r>
      <w:proofErr w:type="spellEnd"/>
      <w:r>
        <w:rPr>
          <w:rFonts w:cs="Times New Roman"/>
          <w:szCs w:val="24"/>
        </w:rPr>
        <w:t>, Norfolk.</w:t>
      </w:r>
    </w:p>
    <w:p w14:paraId="4E0C9BC3" w14:textId="77777777" w:rsidR="005F2EC5" w:rsidRDefault="005F2EC5" w:rsidP="005F2EC5">
      <w:pPr>
        <w:pStyle w:val="NoSpacing"/>
        <w:jc w:val="both"/>
        <w:rPr>
          <w:rFonts w:cs="Times New Roman"/>
          <w:szCs w:val="24"/>
        </w:rPr>
      </w:pPr>
    </w:p>
    <w:p w14:paraId="54C05683" w14:textId="77777777" w:rsidR="005F2EC5" w:rsidRDefault="005F2EC5" w:rsidP="005F2EC5">
      <w:pPr>
        <w:pStyle w:val="NoSpacing"/>
        <w:jc w:val="both"/>
        <w:rPr>
          <w:rFonts w:cs="Times New Roman"/>
          <w:szCs w:val="24"/>
        </w:rPr>
      </w:pPr>
    </w:p>
    <w:p w14:paraId="71C3D526" w14:textId="77777777" w:rsidR="005F2EC5" w:rsidRDefault="005F2EC5" w:rsidP="005F2EC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1472</w:t>
      </w:r>
      <w:r>
        <w:rPr>
          <w:rFonts w:cs="Times New Roman"/>
          <w:szCs w:val="24"/>
        </w:rPr>
        <w:tab/>
        <w:t>He became Rector.</w:t>
      </w:r>
    </w:p>
    <w:p w14:paraId="00D512C9" w14:textId="77777777" w:rsidR="005F2EC5" w:rsidRDefault="005F2EC5" w:rsidP="005F2E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093E65CA" w14:textId="77777777" w:rsidR="005F2EC5" w:rsidRDefault="005F2EC5" w:rsidP="005F2EC5">
      <w:pPr>
        <w:pStyle w:val="NoSpacing"/>
        <w:ind w:left="720" w:firstLine="720"/>
        <w:jc w:val="both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149-52,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39D3B5C6" w14:textId="77777777" w:rsidR="005F2EC5" w:rsidRDefault="005F2EC5" w:rsidP="005F2EC5">
      <w:pPr>
        <w:pStyle w:val="NoSpacing"/>
        <w:jc w:val="both"/>
        <w:rPr>
          <w:rFonts w:cs="Times New Roman"/>
          <w:szCs w:val="24"/>
        </w:rPr>
      </w:pPr>
    </w:p>
    <w:p w14:paraId="09F14589" w14:textId="77777777" w:rsidR="005F2EC5" w:rsidRDefault="005F2EC5" w:rsidP="005F2EC5">
      <w:pPr>
        <w:pStyle w:val="NoSpacing"/>
        <w:jc w:val="both"/>
        <w:rPr>
          <w:rFonts w:cs="Times New Roman"/>
          <w:szCs w:val="24"/>
        </w:rPr>
      </w:pPr>
    </w:p>
    <w:p w14:paraId="0805576A" w14:textId="77777777" w:rsidR="005F2EC5" w:rsidRDefault="005F2EC5" w:rsidP="005F2EC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 February 2024</w:t>
      </w:r>
    </w:p>
    <w:p w14:paraId="2CA65E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E20CD" w14:textId="77777777" w:rsidR="005F2EC5" w:rsidRDefault="005F2EC5" w:rsidP="009139A6">
      <w:r>
        <w:separator/>
      </w:r>
    </w:p>
  </w:endnote>
  <w:endnote w:type="continuationSeparator" w:id="0">
    <w:p w14:paraId="23996158" w14:textId="77777777" w:rsidR="005F2EC5" w:rsidRDefault="005F2E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1E4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987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428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81B06" w14:textId="77777777" w:rsidR="005F2EC5" w:rsidRDefault="005F2EC5" w:rsidP="009139A6">
      <w:r>
        <w:separator/>
      </w:r>
    </w:p>
  </w:footnote>
  <w:footnote w:type="continuationSeparator" w:id="0">
    <w:p w14:paraId="38A28A95" w14:textId="77777777" w:rsidR="005F2EC5" w:rsidRDefault="005F2E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357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38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5CB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C5"/>
    <w:rsid w:val="000666E0"/>
    <w:rsid w:val="002510B7"/>
    <w:rsid w:val="005C130B"/>
    <w:rsid w:val="005F2EC5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C7ECA"/>
  <w15:chartTrackingRefBased/>
  <w15:docId w15:val="{C5A20288-2717-4213-9960-BB93712D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2024-02-18T20:36:00Z</dcterms:created>
  <dcterms:modified xsi:type="dcterms:W3CDTF">2024-02-18T20:37:00Z</dcterms:modified>
</cp:coreProperties>
</file>