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D5D5" w14:textId="77777777" w:rsidR="00DE53C1" w:rsidRDefault="00DE53C1" w:rsidP="00DE53C1">
      <w:pPr>
        <w:pStyle w:val="NoSpacing"/>
      </w:pPr>
      <w:r>
        <w:rPr>
          <w:u w:val="single"/>
        </w:rPr>
        <w:t>Thomas GLENCORS</w:t>
      </w:r>
      <w:r>
        <w:t xml:space="preserve">       (fl.1480)</w:t>
      </w:r>
    </w:p>
    <w:p w14:paraId="1EBE12AA" w14:textId="77777777" w:rsidR="00DE53C1" w:rsidRDefault="00DE53C1" w:rsidP="00DE53C1">
      <w:pPr>
        <w:pStyle w:val="NoSpacing"/>
      </w:pPr>
      <w:proofErr w:type="gramStart"/>
      <w:r>
        <w:t>born</w:t>
      </w:r>
      <w:proofErr w:type="gramEnd"/>
      <w:r>
        <w:t xml:space="preserve"> in Scotland; </w:t>
      </w:r>
      <w:proofErr w:type="gramStart"/>
      <w:r>
        <w:t>now</w:t>
      </w:r>
      <w:proofErr w:type="gramEnd"/>
      <w:r>
        <w:t xml:space="preserve"> living in London.</w:t>
      </w:r>
    </w:p>
    <w:p w14:paraId="7CDEC5C4" w14:textId="77777777" w:rsidR="00DE53C1" w:rsidRDefault="00DE53C1" w:rsidP="00DE53C1">
      <w:pPr>
        <w:pStyle w:val="NoSpacing"/>
      </w:pPr>
    </w:p>
    <w:p w14:paraId="0955F162" w14:textId="77777777" w:rsidR="00DE53C1" w:rsidRDefault="00DE53C1" w:rsidP="00DE53C1">
      <w:pPr>
        <w:pStyle w:val="NoSpacing"/>
      </w:pPr>
    </w:p>
    <w:p w14:paraId="4119F5C6" w14:textId="77777777" w:rsidR="00DE53C1" w:rsidRDefault="00DE53C1" w:rsidP="00DE53C1">
      <w:pPr>
        <w:pStyle w:val="NoSpacing"/>
      </w:pPr>
      <w:r>
        <w:t>18 Jun.1480</w:t>
      </w:r>
      <w:r>
        <w:tab/>
        <w:t>A mandate was issued to all bailiffs and others to permit him to inhabit the</w:t>
      </w:r>
    </w:p>
    <w:p w14:paraId="1BF6771C" w14:textId="77777777" w:rsidR="00DE53C1" w:rsidRDefault="00DE53C1" w:rsidP="00DE53C1">
      <w:pPr>
        <w:pStyle w:val="NoSpacing"/>
      </w:pPr>
      <w:r>
        <w:tab/>
      </w:r>
      <w:r>
        <w:tab/>
        <w:t>realm peacefully as he had taken oath of fealty.</w:t>
      </w:r>
    </w:p>
    <w:p w14:paraId="59444044" w14:textId="77777777" w:rsidR="00DE53C1" w:rsidRDefault="00DE53C1" w:rsidP="00DE53C1">
      <w:pPr>
        <w:pStyle w:val="NoSpacing"/>
      </w:pPr>
      <w:r>
        <w:tab/>
      </w:r>
      <w:r>
        <w:tab/>
        <w:t>(C.P.R. 1476-85 p.196)</w:t>
      </w:r>
    </w:p>
    <w:p w14:paraId="2A625B67" w14:textId="77777777" w:rsidR="00DE53C1" w:rsidRDefault="00DE53C1" w:rsidP="00DE53C1">
      <w:pPr>
        <w:pStyle w:val="NoSpacing"/>
      </w:pPr>
    </w:p>
    <w:p w14:paraId="1A594B12" w14:textId="77777777" w:rsidR="00DE53C1" w:rsidRDefault="00DE53C1" w:rsidP="00DE53C1">
      <w:pPr>
        <w:pStyle w:val="NoSpacing"/>
      </w:pPr>
    </w:p>
    <w:p w14:paraId="6EA1C468" w14:textId="77777777" w:rsidR="00DE53C1" w:rsidRDefault="00DE53C1" w:rsidP="00DE53C1">
      <w:pPr>
        <w:pStyle w:val="NoSpacing"/>
      </w:pPr>
      <w:r>
        <w:t>17 July 2025</w:t>
      </w:r>
    </w:p>
    <w:p w14:paraId="541BD6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7B42" w14:textId="77777777" w:rsidR="00DE53C1" w:rsidRDefault="00DE53C1" w:rsidP="009139A6">
      <w:r>
        <w:separator/>
      </w:r>
    </w:p>
  </w:endnote>
  <w:endnote w:type="continuationSeparator" w:id="0">
    <w:p w14:paraId="1009D6A3" w14:textId="77777777" w:rsidR="00DE53C1" w:rsidRDefault="00DE53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CC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F1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C8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9CFD" w14:textId="77777777" w:rsidR="00DE53C1" w:rsidRDefault="00DE53C1" w:rsidP="009139A6">
      <w:r>
        <w:separator/>
      </w:r>
    </w:p>
  </w:footnote>
  <w:footnote w:type="continuationSeparator" w:id="0">
    <w:p w14:paraId="3635C714" w14:textId="77777777" w:rsidR="00DE53C1" w:rsidRDefault="00DE53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CB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4A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B6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C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DE53C1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58F5"/>
  <w15:chartTrackingRefBased/>
  <w15:docId w15:val="{489A63C8-3980-4F9E-B405-4082233E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2025-07-18T19:16:00Z</dcterms:created>
  <dcterms:modified xsi:type="dcterms:W3CDTF">2025-07-18T19:16:00Z</dcterms:modified>
</cp:coreProperties>
</file>