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5FCC" w14:textId="5E52C919" w:rsidR="00BA00AB" w:rsidRDefault="007024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GLENESFORD</w:t>
      </w:r>
      <w:r>
        <w:rPr>
          <w:rFonts w:cs="Times New Roman"/>
          <w:szCs w:val="24"/>
        </w:rPr>
        <w:t xml:space="preserve">        (d.ca.1436)</w:t>
      </w:r>
    </w:p>
    <w:p w14:paraId="0FF1E172" w14:textId="77777777" w:rsidR="00702473" w:rsidRDefault="00702473" w:rsidP="009139A6">
      <w:pPr>
        <w:pStyle w:val="NoSpacing"/>
        <w:rPr>
          <w:rFonts w:cs="Times New Roman"/>
          <w:szCs w:val="24"/>
        </w:rPr>
      </w:pPr>
    </w:p>
    <w:p w14:paraId="59A2D762" w14:textId="77777777" w:rsidR="00702473" w:rsidRDefault="00702473" w:rsidP="009139A6">
      <w:pPr>
        <w:pStyle w:val="NoSpacing"/>
        <w:rPr>
          <w:rFonts w:cs="Times New Roman"/>
          <w:szCs w:val="24"/>
        </w:rPr>
      </w:pPr>
    </w:p>
    <w:p w14:paraId="10998BBB" w14:textId="06855674" w:rsidR="00702473" w:rsidRDefault="007024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</w:t>
      </w: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Writ of diem clausit extremum to the Escheator of Norfolk and Suffolk.</w:t>
      </w:r>
    </w:p>
    <w:p w14:paraId="2783AD5F" w14:textId="6326FB80" w:rsidR="00702473" w:rsidRDefault="007024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p.299)</w:t>
      </w:r>
    </w:p>
    <w:p w14:paraId="1CB457D5" w14:textId="77777777" w:rsidR="00702473" w:rsidRDefault="00702473" w:rsidP="009139A6">
      <w:pPr>
        <w:pStyle w:val="NoSpacing"/>
        <w:rPr>
          <w:rFonts w:cs="Times New Roman"/>
          <w:szCs w:val="24"/>
        </w:rPr>
      </w:pPr>
    </w:p>
    <w:p w14:paraId="324285DE" w14:textId="77777777" w:rsidR="00702473" w:rsidRDefault="00702473" w:rsidP="009139A6">
      <w:pPr>
        <w:pStyle w:val="NoSpacing"/>
        <w:rPr>
          <w:rFonts w:cs="Times New Roman"/>
          <w:szCs w:val="24"/>
        </w:rPr>
      </w:pPr>
    </w:p>
    <w:p w14:paraId="1F38F1AC" w14:textId="3B562568" w:rsidR="00702473" w:rsidRPr="00702473" w:rsidRDefault="0070247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sectPr w:rsidR="00702473" w:rsidRPr="00702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C403" w14:textId="77777777" w:rsidR="00702473" w:rsidRDefault="00702473" w:rsidP="009139A6">
      <w:r>
        <w:separator/>
      </w:r>
    </w:p>
  </w:endnote>
  <w:endnote w:type="continuationSeparator" w:id="0">
    <w:p w14:paraId="78B2A940" w14:textId="77777777" w:rsidR="00702473" w:rsidRDefault="007024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88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49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83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694D" w14:textId="77777777" w:rsidR="00702473" w:rsidRDefault="00702473" w:rsidP="009139A6">
      <w:r>
        <w:separator/>
      </w:r>
    </w:p>
  </w:footnote>
  <w:footnote w:type="continuationSeparator" w:id="0">
    <w:p w14:paraId="6889A78F" w14:textId="77777777" w:rsidR="00702473" w:rsidRDefault="007024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79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3E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D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247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051B"/>
  <w15:chartTrackingRefBased/>
  <w15:docId w15:val="{32336369-21B3-4C10-8C76-0280CC39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2025-04-17T18:45:00Z</dcterms:created>
  <dcterms:modified xsi:type="dcterms:W3CDTF">2025-04-17T18:48:00Z</dcterms:modified>
</cp:coreProperties>
</file>