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A01CFF" w14:textId="77777777" w:rsidR="003E5091" w:rsidRDefault="003E5091" w:rsidP="003E509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GLENTHAM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fl.1398-1404)</w:t>
      </w:r>
    </w:p>
    <w:p w14:paraId="2B852925" w14:textId="77777777" w:rsidR="003E5091" w:rsidRDefault="003E5091" w:rsidP="003E509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Vicar of Laxton.</w:t>
      </w:r>
    </w:p>
    <w:p w14:paraId="2E88475C" w14:textId="77777777" w:rsidR="003E5091" w:rsidRDefault="003E5091" w:rsidP="003E5091">
      <w:pPr>
        <w:pStyle w:val="NoSpacing"/>
        <w:rPr>
          <w:rFonts w:cs="Times New Roman"/>
          <w:szCs w:val="24"/>
        </w:rPr>
      </w:pPr>
    </w:p>
    <w:p w14:paraId="3D2662DF" w14:textId="77777777" w:rsidR="003E5091" w:rsidRDefault="003E5091" w:rsidP="003E5091">
      <w:pPr>
        <w:pStyle w:val="NoSpacing"/>
        <w:rPr>
          <w:rFonts w:cs="Times New Roman"/>
          <w:szCs w:val="24"/>
        </w:rPr>
      </w:pPr>
    </w:p>
    <w:p w14:paraId="04ABE5AC" w14:textId="77777777" w:rsidR="003E5091" w:rsidRDefault="003E5091" w:rsidP="003E509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1 Apr.1398</w:t>
      </w:r>
      <w:r>
        <w:rPr>
          <w:rFonts w:cs="Times New Roman"/>
          <w:szCs w:val="24"/>
        </w:rPr>
        <w:tab/>
        <w:t>He became Vicar.</w:t>
      </w:r>
    </w:p>
    <w:p w14:paraId="5196B719" w14:textId="77777777" w:rsidR="003E5091" w:rsidRDefault="003E5091" w:rsidP="003E509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(from the information on the board in the Church)</w:t>
      </w:r>
    </w:p>
    <w:p w14:paraId="1DFB1C17" w14:textId="77777777" w:rsidR="003E5091" w:rsidRDefault="003E5091" w:rsidP="003E5091">
      <w:pPr>
        <w:pStyle w:val="NoSpacing"/>
        <w:rPr>
          <w:rFonts w:cs="Times New Roman"/>
          <w:szCs w:val="24"/>
        </w:rPr>
      </w:pPr>
    </w:p>
    <w:p w14:paraId="4571684F" w14:textId="77777777" w:rsidR="003E5091" w:rsidRDefault="003E5091" w:rsidP="003E5091">
      <w:pPr>
        <w:pStyle w:val="NoSpacing"/>
        <w:rPr>
          <w:rFonts w:cs="Times New Roman"/>
          <w:szCs w:val="24"/>
        </w:rPr>
      </w:pPr>
    </w:p>
    <w:p w14:paraId="2ABB8341" w14:textId="77777777" w:rsidR="003E5091" w:rsidRDefault="003E5091" w:rsidP="003E509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31 December 2024</w:t>
      </w:r>
    </w:p>
    <w:p w14:paraId="28AEBA0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1649D4" w14:textId="77777777" w:rsidR="003E5091" w:rsidRDefault="003E5091" w:rsidP="009139A6">
      <w:r>
        <w:separator/>
      </w:r>
    </w:p>
  </w:endnote>
  <w:endnote w:type="continuationSeparator" w:id="0">
    <w:p w14:paraId="641B64C8" w14:textId="77777777" w:rsidR="003E5091" w:rsidRDefault="003E509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20E1B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BA5DE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1F2AF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ABCA23" w14:textId="77777777" w:rsidR="003E5091" w:rsidRDefault="003E5091" w:rsidP="009139A6">
      <w:r>
        <w:separator/>
      </w:r>
    </w:p>
  </w:footnote>
  <w:footnote w:type="continuationSeparator" w:id="0">
    <w:p w14:paraId="29432E0C" w14:textId="77777777" w:rsidR="003E5091" w:rsidRDefault="003E509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8E2C8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A24ED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B5BDC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091"/>
    <w:rsid w:val="000666E0"/>
    <w:rsid w:val="002510B7"/>
    <w:rsid w:val="00270799"/>
    <w:rsid w:val="003E5091"/>
    <w:rsid w:val="00464D0F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D76CC"/>
  <w15:chartTrackingRefBased/>
  <w15:docId w15:val="{DCA54E95-ED33-49CC-8A90-FA00B6C5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4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2024-12-31T19:51:00Z</dcterms:created>
  <dcterms:modified xsi:type="dcterms:W3CDTF">2024-12-31T19:55:00Z</dcterms:modified>
</cp:coreProperties>
</file>