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C705C" w14:textId="77777777" w:rsidR="00F6260A" w:rsidRDefault="00F6260A" w:rsidP="00F62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GLOSSOP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E4F66AA" w14:textId="77777777" w:rsidR="00F6260A" w:rsidRDefault="00F6260A" w:rsidP="00F62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Trusley Grange, Derbyshire. Husbandman.</w:t>
      </w:r>
    </w:p>
    <w:p w14:paraId="77228183" w14:textId="77777777" w:rsidR="00F6260A" w:rsidRDefault="00F6260A" w:rsidP="00F6260A">
      <w:pPr>
        <w:pStyle w:val="NoSpacing"/>
        <w:rPr>
          <w:rFonts w:cs="Times New Roman"/>
          <w:szCs w:val="24"/>
        </w:rPr>
      </w:pPr>
    </w:p>
    <w:p w14:paraId="01CF853D" w14:textId="77777777" w:rsidR="00F6260A" w:rsidRDefault="00F6260A" w:rsidP="00F6260A">
      <w:pPr>
        <w:pStyle w:val="NoSpacing"/>
        <w:rPr>
          <w:rFonts w:cs="Times New Roman"/>
          <w:szCs w:val="24"/>
        </w:rPr>
      </w:pPr>
    </w:p>
    <w:p w14:paraId="11373860" w14:textId="77777777" w:rsidR="00F6260A" w:rsidRDefault="00F6260A" w:rsidP="00F62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Saperton</w:t>
      </w:r>
      <w:proofErr w:type="spellEnd"/>
      <w:r>
        <w:rPr>
          <w:rFonts w:cs="Times New Roman"/>
          <w:szCs w:val="24"/>
        </w:rPr>
        <w:t>(q.v.) brought a plaint of trespass and trampling against</w:t>
      </w:r>
    </w:p>
    <w:p w14:paraId="0E7A6BBC" w14:textId="77777777" w:rsidR="00F6260A" w:rsidRDefault="00F6260A" w:rsidP="00F62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six others.</w:t>
      </w:r>
    </w:p>
    <w:p w14:paraId="0983BFE6" w14:textId="77777777" w:rsidR="00F6260A" w:rsidRDefault="00F6260A" w:rsidP="00F62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E65A1AA" w14:textId="77777777" w:rsidR="00F6260A" w:rsidRDefault="00F6260A" w:rsidP="00F6260A">
      <w:pPr>
        <w:pStyle w:val="NoSpacing"/>
        <w:rPr>
          <w:rFonts w:cs="Times New Roman"/>
          <w:szCs w:val="24"/>
        </w:rPr>
      </w:pPr>
    </w:p>
    <w:p w14:paraId="3BF7B8B2" w14:textId="77777777" w:rsidR="00F6260A" w:rsidRDefault="00F6260A" w:rsidP="00F6260A">
      <w:pPr>
        <w:pStyle w:val="NoSpacing"/>
        <w:rPr>
          <w:rFonts w:cs="Times New Roman"/>
          <w:szCs w:val="24"/>
        </w:rPr>
      </w:pPr>
    </w:p>
    <w:p w14:paraId="29755883" w14:textId="77777777" w:rsidR="00F6260A" w:rsidRDefault="00F6260A" w:rsidP="00F62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April 2024</w:t>
      </w:r>
    </w:p>
    <w:p w14:paraId="4BC2EC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AE2F3" w14:textId="77777777" w:rsidR="00F6260A" w:rsidRDefault="00F6260A" w:rsidP="009139A6">
      <w:r>
        <w:separator/>
      </w:r>
    </w:p>
  </w:endnote>
  <w:endnote w:type="continuationSeparator" w:id="0">
    <w:p w14:paraId="237E852B" w14:textId="77777777" w:rsidR="00F6260A" w:rsidRDefault="00F626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C30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37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10A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9CCAA" w14:textId="77777777" w:rsidR="00F6260A" w:rsidRDefault="00F6260A" w:rsidP="009139A6">
      <w:r>
        <w:separator/>
      </w:r>
    </w:p>
  </w:footnote>
  <w:footnote w:type="continuationSeparator" w:id="0">
    <w:p w14:paraId="4E89F000" w14:textId="77777777" w:rsidR="00F6260A" w:rsidRDefault="00F626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52F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F5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08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0A"/>
    <w:rsid w:val="000666E0"/>
    <w:rsid w:val="002510B7"/>
    <w:rsid w:val="00270799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88FC"/>
  <w15:chartTrackingRefBased/>
  <w15:docId w15:val="{3A93721E-1273-46A9-AC8B-FBD1A2F1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2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2024-05-26T14:48:00Z</dcterms:created>
  <dcterms:modified xsi:type="dcterms:W3CDTF">2024-05-26T14:49:00Z</dcterms:modified>
</cp:coreProperties>
</file>