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0914" w14:textId="77777777" w:rsidR="004B4692" w:rsidRDefault="004B4692" w:rsidP="004B46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GLOUCESTER</w:t>
      </w:r>
      <w:r>
        <w:rPr>
          <w:rFonts w:cs="Times New Roman"/>
          <w:szCs w:val="24"/>
        </w:rPr>
        <w:t xml:space="preserve">         (fl.1401)</w:t>
      </w:r>
    </w:p>
    <w:p w14:paraId="5A1F0394" w14:textId="77777777" w:rsidR="004B4692" w:rsidRDefault="004B4692" w:rsidP="004B4692">
      <w:pPr>
        <w:pStyle w:val="NoSpacing"/>
        <w:rPr>
          <w:rFonts w:cs="Times New Roman"/>
          <w:szCs w:val="24"/>
        </w:rPr>
      </w:pPr>
    </w:p>
    <w:p w14:paraId="72D93142" w14:textId="77777777" w:rsidR="004B4692" w:rsidRDefault="004B4692" w:rsidP="004B4692">
      <w:pPr>
        <w:pStyle w:val="NoSpacing"/>
        <w:rPr>
          <w:rFonts w:cs="Times New Roman"/>
          <w:szCs w:val="24"/>
        </w:rPr>
      </w:pPr>
    </w:p>
    <w:p w14:paraId="1143B1C8" w14:textId="77777777" w:rsidR="004B4692" w:rsidRDefault="004B4692" w:rsidP="004B46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1401</w:t>
      </w:r>
      <w:r>
        <w:rPr>
          <w:rFonts w:cs="Times New Roman"/>
          <w:szCs w:val="24"/>
        </w:rPr>
        <w:tab/>
        <w:t xml:space="preserve">He and John </w:t>
      </w:r>
      <w:proofErr w:type="spellStart"/>
      <w:r>
        <w:rPr>
          <w:rFonts w:cs="Times New Roman"/>
          <w:szCs w:val="24"/>
        </w:rPr>
        <w:t>Golafre</w:t>
      </w:r>
      <w:proofErr w:type="spellEnd"/>
      <w:r>
        <w:rPr>
          <w:rFonts w:cs="Times New Roman"/>
          <w:szCs w:val="24"/>
        </w:rPr>
        <w:t>(q.v.) were the M.P.s for Berkshire.</w:t>
      </w:r>
    </w:p>
    <w:p w14:paraId="6D08026C" w14:textId="77777777" w:rsidR="004B4692" w:rsidRDefault="004B4692" w:rsidP="004B46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(“Crown, Magnates and Gentry: The English Parliament, 1369-1421”, by </w:t>
      </w:r>
    </w:p>
    <w:p w14:paraId="6751CEFC" w14:textId="77777777" w:rsidR="004B4692" w:rsidRDefault="004B4692" w:rsidP="004B469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Gwilym Dodd, A thesis submitted for the degree of Doctor of Philosophy, University of York, History Department, April 1998, p.301)</w:t>
      </w:r>
    </w:p>
    <w:p w14:paraId="487E8D29" w14:textId="77777777" w:rsidR="004B4692" w:rsidRDefault="004B4692" w:rsidP="004B4692">
      <w:pPr>
        <w:pStyle w:val="NoSpacing"/>
        <w:rPr>
          <w:rFonts w:cs="Times New Roman"/>
          <w:szCs w:val="24"/>
        </w:rPr>
      </w:pPr>
    </w:p>
    <w:p w14:paraId="39FA4226" w14:textId="77777777" w:rsidR="004B4692" w:rsidRDefault="004B4692" w:rsidP="004B4692">
      <w:pPr>
        <w:pStyle w:val="NoSpacing"/>
        <w:rPr>
          <w:rFonts w:cs="Times New Roman"/>
          <w:szCs w:val="24"/>
        </w:rPr>
      </w:pPr>
    </w:p>
    <w:p w14:paraId="50C886FE" w14:textId="77777777" w:rsidR="004B4692" w:rsidRDefault="004B4692" w:rsidP="004B46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June 2025</w:t>
      </w:r>
    </w:p>
    <w:p w14:paraId="1328E8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681C" w14:textId="77777777" w:rsidR="004B4692" w:rsidRDefault="004B4692" w:rsidP="009139A6">
      <w:r>
        <w:separator/>
      </w:r>
    </w:p>
  </w:endnote>
  <w:endnote w:type="continuationSeparator" w:id="0">
    <w:p w14:paraId="43DD0A93" w14:textId="77777777" w:rsidR="004B4692" w:rsidRDefault="004B46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09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73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EE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9B1B7" w14:textId="77777777" w:rsidR="004B4692" w:rsidRDefault="004B4692" w:rsidP="009139A6">
      <w:r>
        <w:separator/>
      </w:r>
    </w:p>
  </w:footnote>
  <w:footnote w:type="continuationSeparator" w:id="0">
    <w:p w14:paraId="5A97D97B" w14:textId="77777777" w:rsidR="004B4692" w:rsidRDefault="004B46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54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C7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8E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92"/>
    <w:rsid w:val="000666E0"/>
    <w:rsid w:val="000A2E7A"/>
    <w:rsid w:val="001307AC"/>
    <w:rsid w:val="00190DFA"/>
    <w:rsid w:val="002510B7"/>
    <w:rsid w:val="00270799"/>
    <w:rsid w:val="002737D5"/>
    <w:rsid w:val="00357E4A"/>
    <w:rsid w:val="004B4692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2FEB1"/>
  <w15:chartTrackingRefBased/>
  <w15:docId w15:val="{F646C1C1-BF7C-4735-8A9F-BCE5FD2F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2025-06-11T21:24:00Z</dcterms:created>
  <dcterms:modified xsi:type="dcterms:W3CDTF">2025-06-11T21:24:00Z</dcterms:modified>
</cp:coreProperties>
</file>