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E9BA1" w14:textId="77777777" w:rsidR="00DA21B2" w:rsidRDefault="00DA21B2" w:rsidP="00DA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GLOUCESTER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fl.1452-3)</w:t>
      </w:r>
    </w:p>
    <w:p w14:paraId="11652165" w14:textId="77777777" w:rsidR="00DA21B2" w:rsidRDefault="00DA21B2" w:rsidP="00DA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Exeter. Chapman.</w:t>
      </w:r>
    </w:p>
    <w:p w14:paraId="6FBED21E" w14:textId="77777777" w:rsidR="00DA21B2" w:rsidRDefault="00DA21B2" w:rsidP="00DA21B2">
      <w:pPr>
        <w:pStyle w:val="NoSpacing"/>
        <w:rPr>
          <w:rFonts w:cs="Times New Roman"/>
          <w:szCs w:val="24"/>
        </w:rPr>
      </w:pPr>
    </w:p>
    <w:p w14:paraId="068FAC1B" w14:textId="77777777" w:rsidR="00DA21B2" w:rsidRDefault="00DA21B2" w:rsidP="00DA21B2">
      <w:pPr>
        <w:pStyle w:val="NoSpacing"/>
        <w:rPr>
          <w:rFonts w:cs="Times New Roman"/>
          <w:szCs w:val="24"/>
        </w:rPr>
      </w:pPr>
    </w:p>
    <w:p w14:paraId="50CA4E2A" w14:textId="77777777" w:rsidR="00DA21B2" w:rsidRDefault="00DA21B2" w:rsidP="00DA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1452-3</w:t>
      </w:r>
      <w:r>
        <w:rPr>
          <w:rFonts w:cs="Times New Roman"/>
          <w:szCs w:val="24"/>
        </w:rPr>
        <w:tab/>
        <w:t xml:space="preserve">John Payn(q.v.), John </w:t>
      </w:r>
      <w:proofErr w:type="spellStart"/>
      <w:r>
        <w:rPr>
          <w:rFonts w:cs="Times New Roman"/>
          <w:szCs w:val="24"/>
        </w:rPr>
        <w:t>Croweton</w:t>
      </w:r>
      <w:proofErr w:type="spellEnd"/>
      <w:r>
        <w:rPr>
          <w:rFonts w:cs="Times New Roman"/>
          <w:szCs w:val="24"/>
        </w:rPr>
        <w:t>(q.v.) and Margaret, his wife(q.v.), brought</w:t>
      </w:r>
    </w:p>
    <w:p w14:paraId="7C259099" w14:textId="77777777" w:rsidR="00DA21B2" w:rsidRDefault="00DA21B2" w:rsidP="00DA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against him and others that they render £8.</w:t>
      </w:r>
    </w:p>
    <w:p w14:paraId="48293AA3" w14:textId="77777777" w:rsidR="00DA21B2" w:rsidRDefault="00DA21B2" w:rsidP="00DA21B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C.P.R. 1452-61 p.8)</w:t>
      </w:r>
    </w:p>
    <w:p w14:paraId="70BB5F32" w14:textId="77777777" w:rsidR="00DA21B2" w:rsidRDefault="00DA21B2" w:rsidP="00DA21B2">
      <w:pPr>
        <w:pStyle w:val="NoSpacing"/>
        <w:rPr>
          <w:rFonts w:cs="Times New Roman"/>
          <w:szCs w:val="24"/>
        </w:rPr>
      </w:pPr>
    </w:p>
    <w:p w14:paraId="5F3FF527" w14:textId="77777777" w:rsidR="00DA21B2" w:rsidRDefault="00DA21B2" w:rsidP="00DA21B2">
      <w:pPr>
        <w:pStyle w:val="NoSpacing"/>
        <w:rPr>
          <w:rFonts w:cs="Times New Roman"/>
          <w:szCs w:val="24"/>
        </w:rPr>
      </w:pPr>
    </w:p>
    <w:p w14:paraId="33ACB9E7" w14:textId="77777777" w:rsidR="00DA21B2" w:rsidRDefault="00DA21B2" w:rsidP="00DA21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2024</w:t>
      </w:r>
    </w:p>
    <w:p w14:paraId="225CC5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FE1A" w14:textId="77777777" w:rsidR="00DA21B2" w:rsidRDefault="00DA21B2" w:rsidP="009139A6">
      <w:r>
        <w:separator/>
      </w:r>
    </w:p>
  </w:endnote>
  <w:endnote w:type="continuationSeparator" w:id="0">
    <w:p w14:paraId="5857E824" w14:textId="77777777" w:rsidR="00DA21B2" w:rsidRDefault="00DA21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B5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DC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79B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ACFDD" w14:textId="77777777" w:rsidR="00DA21B2" w:rsidRDefault="00DA21B2" w:rsidP="009139A6">
      <w:r>
        <w:separator/>
      </w:r>
    </w:p>
  </w:footnote>
  <w:footnote w:type="continuationSeparator" w:id="0">
    <w:p w14:paraId="46D31E2E" w14:textId="77777777" w:rsidR="00DA21B2" w:rsidRDefault="00DA21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09D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C1E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7C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B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1B2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849A"/>
  <w15:chartTrackingRefBased/>
  <w15:docId w15:val="{8E88C346-9CB2-4737-A92A-EB733BF8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2024-06-17T14:42:00Z</dcterms:created>
  <dcterms:modified xsi:type="dcterms:W3CDTF">2024-06-17T14:43:00Z</dcterms:modified>
</cp:coreProperties>
</file>