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32D2" w14:textId="77777777" w:rsidR="00E225CC" w:rsidRDefault="00E225CC" w:rsidP="00E225CC">
      <w:pPr>
        <w:pStyle w:val="NoSpacing"/>
        <w:rPr>
          <w:rFonts w:cs="Times New Roman"/>
          <w:szCs w:val="24"/>
        </w:rPr>
      </w:pPr>
      <w:r>
        <w:rPr>
          <w:u w:val="single"/>
        </w:rPr>
        <w:t>John GLOUCESTRE</w:t>
      </w:r>
      <w:r>
        <w:t xml:space="preserve">        </w:t>
      </w:r>
      <w:r>
        <w:rPr>
          <w:rFonts w:cs="Times New Roman"/>
          <w:szCs w:val="24"/>
        </w:rPr>
        <w:t>(fl.1431)</w:t>
      </w:r>
    </w:p>
    <w:p w14:paraId="41F18771" w14:textId="77777777" w:rsidR="00E225CC" w:rsidRDefault="00E225CC" w:rsidP="00E225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Car Colston.</w:t>
      </w:r>
    </w:p>
    <w:p w14:paraId="69E5DC21" w14:textId="77777777" w:rsidR="00E225CC" w:rsidRDefault="00E225CC" w:rsidP="00E225CC">
      <w:pPr>
        <w:pStyle w:val="NoSpacing"/>
        <w:rPr>
          <w:rFonts w:cs="Times New Roman"/>
          <w:szCs w:val="24"/>
        </w:rPr>
      </w:pPr>
    </w:p>
    <w:p w14:paraId="323AD546" w14:textId="77777777" w:rsidR="00E225CC" w:rsidRDefault="00E225CC" w:rsidP="00E225CC">
      <w:pPr>
        <w:pStyle w:val="NoSpacing"/>
        <w:rPr>
          <w:rFonts w:cs="Times New Roman"/>
          <w:szCs w:val="24"/>
        </w:rPr>
      </w:pPr>
    </w:p>
    <w:p w14:paraId="57DFBCE2" w14:textId="77777777" w:rsidR="00CD6C91" w:rsidRPr="00CD6C91" w:rsidRDefault="00CD6C91" w:rsidP="00CD6C91">
      <w:pPr>
        <w:pStyle w:val="NoSpacing"/>
        <w:rPr>
          <w:rFonts w:cs="Times New Roman"/>
          <w:szCs w:val="24"/>
        </w:rPr>
      </w:pPr>
      <w:r w:rsidRPr="00CD6C91">
        <w:rPr>
          <w:rFonts w:cs="Times New Roman"/>
          <w:szCs w:val="24"/>
        </w:rPr>
        <w:t>26 Mar.1425</w:t>
      </w:r>
      <w:r w:rsidRPr="00CD6C91">
        <w:rPr>
          <w:rFonts w:cs="Times New Roman"/>
          <w:szCs w:val="24"/>
        </w:rPr>
        <w:tab/>
        <w:t>He was a juror on the inquisition post mortem held in Whatton</w:t>
      </w:r>
    </w:p>
    <w:p w14:paraId="3D5E20F1" w14:textId="77777777" w:rsidR="00CD6C91" w:rsidRPr="00CD6C91" w:rsidRDefault="00CD6C91" w:rsidP="00CD6C91">
      <w:pPr>
        <w:pStyle w:val="NoSpacing"/>
        <w:rPr>
          <w:rFonts w:cs="Times New Roman"/>
          <w:szCs w:val="24"/>
        </w:rPr>
      </w:pPr>
      <w:r w:rsidRPr="00CD6C91">
        <w:rPr>
          <w:rFonts w:cs="Times New Roman"/>
          <w:szCs w:val="24"/>
        </w:rPr>
        <w:tab/>
      </w:r>
      <w:r w:rsidRPr="00CD6C91">
        <w:rPr>
          <w:rFonts w:cs="Times New Roman"/>
          <w:szCs w:val="24"/>
        </w:rPr>
        <w:tab/>
        <w:t xml:space="preserve">into lands of Thomas Bozon of </w:t>
      </w:r>
      <w:proofErr w:type="spellStart"/>
      <w:r w:rsidRPr="00CD6C91">
        <w:rPr>
          <w:rFonts w:cs="Times New Roman"/>
          <w:szCs w:val="24"/>
        </w:rPr>
        <w:t>Syerston</w:t>
      </w:r>
      <w:proofErr w:type="spellEnd"/>
      <w:r w:rsidRPr="00CD6C91">
        <w:rPr>
          <w:rFonts w:cs="Times New Roman"/>
          <w:szCs w:val="24"/>
        </w:rPr>
        <w:t>(q.v.).</w:t>
      </w:r>
    </w:p>
    <w:p w14:paraId="790C6CB8" w14:textId="5F228B2D" w:rsidR="00CD6C91" w:rsidRDefault="00CD6C91" w:rsidP="00CD6C91">
      <w:pPr>
        <w:pStyle w:val="NoSpacing"/>
        <w:rPr>
          <w:rFonts w:cs="Times New Roman"/>
          <w:szCs w:val="24"/>
        </w:rPr>
      </w:pPr>
      <w:r w:rsidRPr="00CD6C91">
        <w:rPr>
          <w:rFonts w:cs="Times New Roman"/>
          <w:szCs w:val="24"/>
        </w:rPr>
        <w:tab/>
      </w:r>
      <w:r w:rsidRPr="00CD6C91">
        <w:rPr>
          <w:rFonts w:cs="Times New Roman"/>
          <w:szCs w:val="24"/>
        </w:rPr>
        <w:tab/>
        <w:t xml:space="preserve">(www.inquisitionspostmortem.ac.uk  ref. </w:t>
      </w:r>
      <w:proofErr w:type="spellStart"/>
      <w:r w:rsidRPr="00CD6C91">
        <w:rPr>
          <w:rFonts w:cs="Times New Roman"/>
          <w:szCs w:val="24"/>
        </w:rPr>
        <w:t>eCIPM</w:t>
      </w:r>
      <w:proofErr w:type="spellEnd"/>
      <w:r w:rsidRPr="00CD6C91">
        <w:rPr>
          <w:rFonts w:cs="Times New Roman"/>
          <w:szCs w:val="24"/>
        </w:rPr>
        <w:t xml:space="preserve"> 22-384 )</w:t>
      </w:r>
    </w:p>
    <w:p w14:paraId="1614BEDE" w14:textId="77777777" w:rsidR="00E225CC" w:rsidRDefault="00E225CC" w:rsidP="00E225CC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34EAF55C" w14:textId="77777777" w:rsidR="00E225CC" w:rsidRDefault="00E225CC" w:rsidP="00E225CC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34D3926E" w14:textId="77777777" w:rsidR="00E225CC" w:rsidRDefault="00E225CC" w:rsidP="00E225CC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33A54ECB" w14:textId="77777777" w:rsidR="00E225CC" w:rsidRDefault="00E225CC" w:rsidP="00E225CC">
      <w:pPr>
        <w:pStyle w:val="NoSpacing"/>
        <w:ind w:left="1440"/>
      </w:pPr>
      <w:r>
        <w:t xml:space="preserve">small in Nottinghamshire the taxes of a fifteenth and a tenth, payable at Martinmas, and a third of a fifteenth and a tenth due at Easter following.     </w:t>
      </w:r>
    </w:p>
    <w:p w14:paraId="67CC8A80" w14:textId="77777777" w:rsidR="00E225CC" w:rsidRDefault="00E225CC" w:rsidP="00E225CC">
      <w:pPr>
        <w:pStyle w:val="NoSpacing"/>
        <w:ind w:left="720" w:firstLine="720"/>
      </w:pPr>
      <w:r>
        <w:t>(C.F.R. 1430-37 p.68)</w:t>
      </w:r>
    </w:p>
    <w:p w14:paraId="5ACAF88E" w14:textId="77777777" w:rsidR="00C4536A" w:rsidRDefault="00C4536A" w:rsidP="00C4536A">
      <w:pPr>
        <w:pStyle w:val="NoSpacing"/>
      </w:pPr>
      <w:r>
        <w:t>24 Sep.1432</w:t>
      </w:r>
      <w:r>
        <w:tab/>
        <w:t>He was on a commission to levy and collect from all cities, boroughs and towns.</w:t>
      </w:r>
    </w:p>
    <w:p w14:paraId="37AE4557" w14:textId="77777777" w:rsidR="00C4536A" w:rsidRDefault="00C4536A" w:rsidP="00C4536A">
      <w:pPr>
        <w:pStyle w:val="NoSpacing"/>
      </w:pPr>
      <w:r>
        <w:tab/>
      </w:r>
      <w:r>
        <w:tab/>
        <w:t>and all secular lords of towns and others, lay persons having goods and</w:t>
      </w:r>
    </w:p>
    <w:p w14:paraId="33A6E7B5" w14:textId="77777777" w:rsidR="00C4536A" w:rsidRDefault="00C4536A" w:rsidP="00C4536A">
      <w:pPr>
        <w:pStyle w:val="NoSpacing"/>
      </w:pPr>
      <w:r>
        <w:tab/>
      </w:r>
      <w:r>
        <w:tab/>
        <w:t>possessions and from others both great and small in the county of</w:t>
      </w:r>
    </w:p>
    <w:p w14:paraId="2513E113" w14:textId="77777777" w:rsidR="00C4536A" w:rsidRDefault="00C4536A" w:rsidP="00C4536A">
      <w:pPr>
        <w:pStyle w:val="NoSpacing"/>
      </w:pPr>
      <w:r>
        <w:tab/>
      </w:r>
      <w:r>
        <w:tab/>
        <w:t xml:space="preserve">Norfolk, except the city of Norfolk, and also from ecclesiastical </w:t>
      </w:r>
    </w:p>
    <w:p w14:paraId="06AE52F9" w14:textId="77777777" w:rsidR="00C4536A" w:rsidRDefault="00C4536A" w:rsidP="00C4536A">
      <w:pPr>
        <w:pStyle w:val="NoSpacing"/>
      </w:pPr>
      <w:r>
        <w:tab/>
      </w:r>
      <w:r>
        <w:tab/>
        <w:t xml:space="preserve">persons, the moiety of the fifteenth and the tenth, granted to the King at the </w:t>
      </w:r>
    </w:p>
    <w:p w14:paraId="52941ED3" w14:textId="68B1CF5B" w:rsidR="00C4536A" w:rsidRDefault="00C4536A" w:rsidP="00C4536A">
      <w:pPr>
        <w:pStyle w:val="NoSpacing"/>
      </w:pPr>
      <w:r>
        <w:tab/>
      </w:r>
      <w:r>
        <w:tab/>
        <w:t>last Parliament/   (C.F.R. 1430-37 p.105)</w:t>
      </w:r>
    </w:p>
    <w:p w14:paraId="2CEA38A7" w14:textId="77777777" w:rsidR="00E225CC" w:rsidRDefault="00E225CC" w:rsidP="00E225CC">
      <w:pPr>
        <w:pStyle w:val="NoSpacing"/>
      </w:pPr>
    </w:p>
    <w:p w14:paraId="308C2494" w14:textId="77777777" w:rsidR="00E225CC" w:rsidRDefault="00E225CC" w:rsidP="00E225CC">
      <w:pPr>
        <w:pStyle w:val="NoSpacing"/>
      </w:pPr>
    </w:p>
    <w:p w14:paraId="0B64074D" w14:textId="77777777" w:rsidR="00E225CC" w:rsidRDefault="00E225CC" w:rsidP="00E225CC">
      <w:pPr>
        <w:pStyle w:val="NoSpacing"/>
      </w:pPr>
      <w:r>
        <w:t xml:space="preserve">  3 October 2024</w:t>
      </w:r>
    </w:p>
    <w:p w14:paraId="4288D236" w14:textId="2A8ABF37" w:rsidR="00CD6C91" w:rsidRDefault="00CD6C91" w:rsidP="00E225CC">
      <w:pPr>
        <w:pStyle w:val="NoSpacing"/>
      </w:pPr>
      <w:r>
        <w:t>27 October 2025</w:t>
      </w:r>
    </w:p>
    <w:p w14:paraId="172F0B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883F" w14:textId="77777777" w:rsidR="00E225CC" w:rsidRDefault="00E225CC" w:rsidP="009139A6">
      <w:r>
        <w:separator/>
      </w:r>
    </w:p>
  </w:endnote>
  <w:endnote w:type="continuationSeparator" w:id="0">
    <w:p w14:paraId="78FD35D3" w14:textId="77777777" w:rsidR="00E225CC" w:rsidRDefault="00E225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3E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16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66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A4B6" w14:textId="77777777" w:rsidR="00E225CC" w:rsidRDefault="00E225CC" w:rsidP="009139A6">
      <w:r>
        <w:separator/>
      </w:r>
    </w:p>
  </w:footnote>
  <w:footnote w:type="continuationSeparator" w:id="0">
    <w:p w14:paraId="4ADBB844" w14:textId="77777777" w:rsidR="00E225CC" w:rsidRDefault="00E225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1D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9E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01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CC"/>
    <w:rsid w:val="000666E0"/>
    <w:rsid w:val="0020051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4536A"/>
    <w:rsid w:val="00C71834"/>
    <w:rsid w:val="00CB4ED9"/>
    <w:rsid w:val="00CD6C91"/>
    <w:rsid w:val="00DF7A5E"/>
    <w:rsid w:val="00E225C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A637"/>
  <w15:chartTrackingRefBased/>
  <w15:docId w15:val="{1FB94425-2986-462E-B5D8-43A55830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152</Words>
  <Characters>953</Characters>
  <Application>Microsoft Office Word</Application>
  <DocSecurity>0</DocSecurity>
  <Lines>50</Lines>
  <Paragraphs>34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2024-10-05T06:28:00Z</dcterms:created>
  <dcterms:modified xsi:type="dcterms:W3CDTF">2025-10-27T10:30:00Z</dcterms:modified>
</cp:coreProperties>
</file>