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671C0" w14:textId="77777777" w:rsidR="00433C85" w:rsidRDefault="00433C85" w:rsidP="00433C85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GLOVE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fl.1410)</w:t>
      </w:r>
    </w:p>
    <w:p w14:paraId="4936AA7E" w14:textId="77777777" w:rsidR="00433C85" w:rsidRDefault="00433C85" w:rsidP="00433C85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51377D9D" w14:textId="77777777" w:rsidR="00433C85" w:rsidRDefault="00433C85" w:rsidP="00433C85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58DAC1B5" w14:textId="77777777" w:rsidR="00433C85" w:rsidRDefault="00433C85" w:rsidP="00433C85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Jun.1410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in Bedfordshire the moiety of the taxes of a fifteenth and a tenth which were granted to the King at the last Parliament.   (C.F.R. 1405-13 p.182)</w:t>
      </w:r>
    </w:p>
    <w:p w14:paraId="5B461624" w14:textId="77777777" w:rsidR="00433C85" w:rsidRDefault="00433C85" w:rsidP="00433C85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2ACC57AB" w14:textId="77777777" w:rsidR="00433C85" w:rsidRDefault="00433C85" w:rsidP="00433C85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C4C06DF" w14:textId="77777777" w:rsidR="00433C85" w:rsidRDefault="00433C85" w:rsidP="00433C85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May 2023</w:t>
      </w:r>
    </w:p>
    <w:p w14:paraId="3A305AD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A362B9" w14:textId="77777777" w:rsidR="00433C85" w:rsidRDefault="00433C85" w:rsidP="009139A6">
      <w:r>
        <w:separator/>
      </w:r>
    </w:p>
  </w:endnote>
  <w:endnote w:type="continuationSeparator" w:id="0">
    <w:p w14:paraId="7B08D6F5" w14:textId="77777777" w:rsidR="00433C85" w:rsidRDefault="00433C8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A3E7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7490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29EB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6094F" w14:textId="77777777" w:rsidR="00433C85" w:rsidRDefault="00433C85" w:rsidP="009139A6">
      <w:r>
        <w:separator/>
      </w:r>
    </w:p>
  </w:footnote>
  <w:footnote w:type="continuationSeparator" w:id="0">
    <w:p w14:paraId="30A8D0B2" w14:textId="77777777" w:rsidR="00433C85" w:rsidRDefault="00433C8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C462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7465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E17A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C85"/>
    <w:rsid w:val="000666E0"/>
    <w:rsid w:val="002510B7"/>
    <w:rsid w:val="00270799"/>
    <w:rsid w:val="0041647C"/>
    <w:rsid w:val="00433C8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656E2"/>
  <w15:chartTrackingRefBased/>
  <w15:docId w15:val="{CEF44481-EB8D-4E39-8FD0-70751FB6A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C85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2024-10-01T10:30:00Z</dcterms:created>
  <dcterms:modified xsi:type="dcterms:W3CDTF">2024-10-01T10:30:00Z</dcterms:modified>
</cp:coreProperties>
</file>