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B53B" w14:textId="77777777" w:rsidR="00B90618" w:rsidRPr="00640803" w:rsidRDefault="00B90618" w:rsidP="00B90618">
      <w:pPr>
        <w:pStyle w:val="NoSpacing"/>
        <w:jc w:val="both"/>
        <w:rPr>
          <w:rFonts w:cs="Times New Roman"/>
          <w:szCs w:val="24"/>
          <w:lang w:val="en-GB"/>
        </w:rPr>
      </w:pPr>
      <w:r w:rsidRPr="00640803">
        <w:rPr>
          <w:rFonts w:cs="Times New Roman"/>
          <w:szCs w:val="24"/>
          <w:u w:val="single"/>
          <w:lang w:val="en-GB"/>
        </w:rPr>
        <w:t>Hugh GLOVER</w:t>
      </w:r>
      <w:r w:rsidRPr="00640803">
        <w:rPr>
          <w:rFonts w:cs="Times New Roman"/>
          <w:szCs w:val="24"/>
          <w:lang w:val="en-GB"/>
        </w:rPr>
        <w:t xml:space="preserve">        (fl.1465)</w:t>
      </w:r>
    </w:p>
    <w:p w14:paraId="216774F9" w14:textId="77777777" w:rsidR="00B90618" w:rsidRPr="00640803" w:rsidRDefault="00B90618" w:rsidP="00B90618">
      <w:pPr>
        <w:pStyle w:val="NoSpacing"/>
        <w:jc w:val="both"/>
        <w:rPr>
          <w:rFonts w:cs="Times New Roman"/>
          <w:szCs w:val="24"/>
          <w:lang w:val="en-GB"/>
        </w:rPr>
      </w:pPr>
      <w:r w:rsidRPr="00640803">
        <w:rPr>
          <w:rFonts w:cs="Times New Roman"/>
          <w:szCs w:val="24"/>
          <w:lang w:val="en-GB"/>
        </w:rPr>
        <w:t>of Reading. Brasier.</w:t>
      </w:r>
    </w:p>
    <w:p w14:paraId="18FF3473" w14:textId="77777777" w:rsidR="00B90618" w:rsidRPr="00640803" w:rsidRDefault="00B90618" w:rsidP="00B90618">
      <w:pPr>
        <w:pStyle w:val="NoSpacing"/>
        <w:jc w:val="both"/>
        <w:rPr>
          <w:rFonts w:cs="Times New Roman"/>
          <w:szCs w:val="24"/>
          <w:lang w:val="en-GB"/>
        </w:rPr>
      </w:pPr>
    </w:p>
    <w:p w14:paraId="118BD7E7" w14:textId="77777777" w:rsidR="00B90618" w:rsidRPr="00640803" w:rsidRDefault="00B90618" w:rsidP="00B90618">
      <w:pPr>
        <w:pStyle w:val="NoSpacing"/>
        <w:jc w:val="both"/>
        <w:rPr>
          <w:rFonts w:cs="Times New Roman"/>
          <w:szCs w:val="24"/>
          <w:lang w:val="en-GB"/>
        </w:rPr>
      </w:pPr>
    </w:p>
    <w:p w14:paraId="3CE66E44" w14:textId="77777777" w:rsidR="00B90618" w:rsidRPr="00640803" w:rsidRDefault="00B90618" w:rsidP="00B90618">
      <w:pPr>
        <w:pStyle w:val="NoSpacing"/>
        <w:jc w:val="both"/>
        <w:rPr>
          <w:rFonts w:cs="Times New Roman"/>
          <w:szCs w:val="24"/>
          <w:lang w:val="en-GB"/>
        </w:rPr>
      </w:pPr>
      <w:r w:rsidRPr="00640803">
        <w:rPr>
          <w:rFonts w:cs="Times New Roman"/>
          <w:szCs w:val="24"/>
          <w:lang w:val="en-GB"/>
        </w:rPr>
        <w:tab/>
        <w:t>1465</w:t>
      </w:r>
      <w:r w:rsidRPr="00640803">
        <w:rPr>
          <w:rFonts w:cs="Times New Roman"/>
          <w:szCs w:val="24"/>
          <w:lang w:val="en-GB"/>
        </w:rPr>
        <w:tab/>
        <w:t>William Wykton of London, brasier(q.v.), brought a plaint of debt against him.</w:t>
      </w:r>
    </w:p>
    <w:p w14:paraId="6F210D21" w14:textId="77777777" w:rsidR="00B90618" w:rsidRDefault="00B90618" w:rsidP="00B90618">
      <w:pPr>
        <w:pStyle w:val="NoSpacing"/>
        <w:jc w:val="both"/>
        <w:rPr>
          <w:rFonts w:cs="Times New Roman"/>
          <w:szCs w:val="24"/>
          <w:lang w:val="en-GB"/>
        </w:rPr>
      </w:pPr>
      <w:r w:rsidRPr="00640803">
        <w:rPr>
          <w:rFonts w:cs="Times New Roman"/>
          <w:szCs w:val="24"/>
          <w:lang w:val="en-GB"/>
        </w:rPr>
        <w:tab/>
      </w:r>
      <w:r w:rsidRPr="00640803"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640803">
          <w:rPr>
            <w:rStyle w:val="Hyperlink"/>
            <w:rFonts w:cs="Times New Roman"/>
            <w:szCs w:val="24"/>
            <w:lang w:val="en-GB"/>
          </w:rPr>
          <w:t>http://aalt.law.uh.edu/Indices/CP40Indices/CP40no814/CP40no814Pl.htm</w:t>
        </w:r>
      </w:hyperlink>
      <w:r w:rsidRPr="00640803">
        <w:rPr>
          <w:rFonts w:cs="Times New Roman"/>
          <w:szCs w:val="24"/>
          <w:lang w:val="en-GB"/>
        </w:rPr>
        <w:t xml:space="preserve"> )</w:t>
      </w:r>
    </w:p>
    <w:p w14:paraId="6FC0ACCC" w14:textId="77777777" w:rsidR="00921FEE" w:rsidRDefault="00921FEE" w:rsidP="00921FE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1468</w:t>
      </w:r>
      <w:r>
        <w:rPr>
          <w:rFonts w:cs="Times New Roman"/>
          <w:szCs w:val="24"/>
          <w:lang w:val="en-GB"/>
        </w:rPr>
        <w:tab/>
        <w:t>Stephen Russell of London, founder(q.v.), brought a plaint of debt against</w:t>
      </w:r>
    </w:p>
    <w:p w14:paraId="4DB20731" w14:textId="77777777" w:rsidR="00921FEE" w:rsidRDefault="00921FEE" w:rsidP="00921FE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Henry Stapilhurst of London, pewterer(q.v.).</w:t>
      </w:r>
    </w:p>
    <w:p w14:paraId="65B8707F" w14:textId="70B41F62" w:rsidR="00921FEE" w:rsidRDefault="00921FEE" w:rsidP="00B9061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640803">
        <w:rPr>
          <w:rFonts w:cs="Times New Roman"/>
          <w:szCs w:val="24"/>
          <w:lang w:val="en-GB"/>
        </w:rPr>
        <w:t xml:space="preserve">( </w:t>
      </w:r>
      <w:hyperlink r:id="rId7" w:history="1">
        <w:r w:rsidRPr="00640803">
          <w:rPr>
            <w:rStyle w:val="Hyperlink"/>
            <w:rFonts w:cs="Times New Roman"/>
            <w:szCs w:val="24"/>
            <w:lang w:val="en-GB"/>
          </w:rPr>
          <w:t>https://waalt.uh.edu/index.php/CP40/826</w:t>
        </w:r>
      </w:hyperlink>
      <w:r w:rsidRPr="00640803">
        <w:rPr>
          <w:rFonts w:cs="Times New Roman"/>
          <w:szCs w:val="24"/>
          <w:lang w:val="en-GB"/>
        </w:rPr>
        <w:t xml:space="preserve"> )</w:t>
      </w:r>
    </w:p>
    <w:p w14:paraId="258B5F71" w14:textId="5795216C" w:rsidR="00C54F78" w:rsidRDefault="00C54F78" w:rsidP="00B9061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1472</w:t>
      </w:r>
      <w:r>
        <w:rPr>
          <w:rFonts w:cs="Times New Roman"/>
          <w:szCs w:val="24"/>
          <w:lang w:val="en-GB"/>
        </w:rPr>
        <w:tab/>
        <w:t>Thomas Botteler, Prior of Ashby Canons Priory(q.v.), brought a plaint of</w:t>
      </w:r>
    </w:p>
    <w:p w14:paraId="4179CC29" w14:textId="76AFFB2E" w:rsidR="00C54F78" w:rsidRDefault="00C54F78" w:rsidP="00B9061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debt against him.</w:t>
      </w:r>
    </w:p>
    <w:p w14:paraId="42AC3892" w14:textId="12D3BD6D" w:rsidR="00C54F78" w:rsidRDefault="00C54F78" w:rsidP="00B9061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8" w:history="1">
        <w:r w:rsidRPr="00B6194B">
          <w:rPr>
            <w:rStyle w:val="Hyperlink"/>
            <w:rFonts w:cs="Times New Roman"/>
            <w:szCs w:val="24"/>
            <w:lang w:val="en-GB"/>
          </w:rPr>
          <w:t>https://waalt.uh.edu/index.php/CP40/841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682F41B3" w14:textId="77777777" w:rsidR="00AA4902" w:rsidRDefault="00AA4902" w:rsidP="00AA490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1477</w:t>
      </w:r>
      <w:r>
        <w:rPr>
          <w:rFonts w:cs="Times New Roman"/>
          <w:szCs w:val="24"/>
          <w:lang w:val="en-GB"/>
        </w:rPr>
        <w:tab/>
        <w:t>Henry Stapulhurst of London, pewterer(q.v.), brought a plaint of debt against</w:t>
      </w:r>
    </w:p>
    <w:p w14:paraId="77F84E49" w14:textId="77777777" w:rsidR="00AA4902" w:rsidRDefault="00AA4902" w:rsidP="00AA490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John Paschelew of South Stokes, Oxfordshire(q.v.)</w:t>
      </w:r>
    </w:p>
    <w:p w14:paraId="0BE033B2" w14:textId="77777777" w:rsidR="00AA4902" w:rsidRDefault="00AA4902" w:rsidP="00AA4902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9" w:history="1">
        <w:r w:rsidRPr="00D76884">
          <w:rPr>
            <w:rStyle w:val="Hyperlink"/>
            <w:rFonts w:cs="Times New Roman"/>
            <w:szCs w:val="24"/>
            <w:lang w:val="en-GB"/>
          </w:rPr>
          <w:t>https://waalt.uh.edu/index.php/CP40/853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5786E61" w14:textId="77777777" w:rsidR="00AA4902" w:rsidRPr="00640803" w:rsidRDefault="00AA4902" w:rsidP="00B90618">
      <w:pPr>
        <w:pStyle w:val="NoSpacing"/>
        <w:jc w:val="both"/>
        <w:rPr>
          <w:rFonts w:cs="Times New Roman"/>
          <w:szCs w:val="24"/>
          <w:lang w:val="en-GB"/>
        </w:rPr>
      </w:pPr>
    </w:p>
    <w:p w14:paraId="62019070" w14:textId="77777777" w:rsidR="00B90618" w:rsidRPr="00640803" w:rsidRDefault="00B90618" w:rsidP="00B90618">
      <w:pPr>
        <w:pStyle w:val="NoSpacing"/>
        <w:jc w:val="both"/>
        <w:rPr>
          <w:rFonts w:cs="Times New Roman"/>
          <w:szCs w:val="24"/>
          <w:lang w:val="en-GB"/>
        </w:rPr>
      </w:pPr>
    </w:p>
    <w:p w14:paraId="266FFE05" w14:textId="1322315B" w:rsidR="00921FEE" w:rsidRDefault="00921FEE" w:rsidP="00B90618">
      <w:pPr>
        <w:pStyle w:val="NoSpacing"/>
        <w:jc w:val="both"/>
        <w:rPr>
          <w:rFonts w:cs="Times New Roman"/>
          <w:szCs w:val="24"/>
          <w:lang w:val="en-GB"/>
        </w:rPr>
      </w:pPr>
    </w:p>
    <w:p w14:paraId="4E48DCC1" w14:textId="1393BD9F" w:rsidR="00AA4902" w:rsidRDefault="00AA4902" w:rsidP="00B9061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28 January 2024</w:t>
      </w:r>
    </w:p>
    <w:p w14:paraId="331C86AC" w14:textId="403E8F79" w:rsidR="00C54F78" w:rsidRPr="00640803" w:rsidRDefault="00C54F78" w:rsidP="00B90618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11 November 2025</w:t>
      </w:r>
    </w:p>
    <w:p w14:paraId="7194AE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06732" w14:textId="77777777" w:rsidR="00B90618" w:rsidRDefault="00B90618" w:rsidP="009139A6">
      <w:r>
        <w:separator/>
      </w:r>
    </w:p>
  </w:endnote>
  <w:endnote w:type="continuationSeparator" w:id="0">
    <w:p w14:paraId="369991FF" w14:textId="77777777" w:rsidR="00B90618" w:rsidRDefault="00B906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98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4C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34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A0FE" w14:textId="77777777" w:rsidR="00B90618" w:rsidRDefault="00B90618" w:rsidP="009139A6">
      <w:r>
        <w:separator/>
      </w:r>
    </w:p>
  </w:footnote>
  <w:footnote w:type="continuationSeparator" w:id="0">
    <w:p w14:paraId="0C954159" w14:textId="77777777" w:rsidR="00B90618" w:rsidRDefault="00B906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B2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94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F6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18"/>
    <w:rsid w:val="000666E0"/>
    <w:rsid w:val="002510B7"/>
    <w:rsid w:val="005C130B"/>
    <w:rsid w:val="00826F5C"/>
    <w:rsid w:val="009139A6"/>
    <w:rsid w:val="00921FEE"/>
    <w:rsid w:val="009448BB"/>
    <w:rsid w:val="00947624"/>
    <w:rsid w:val="00A3176C"/>
    <w:rsid w:val="00AA4902"/>
    <w:rsid w:val="00AE65F8"/>
    <w:rsid w:val="00B90618"/>
    <w:rsid w:val="00BA00AB"/>
    <w:rsid w:val="00C54F78"/>
    <w:rsid w:val="00CB4ED9"/>
    <w:rsid w:val="00D9564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14EB"/>
  <w15:chartTrackingRefBased/>
  <w15:docId w15:val="{BF5E1B77-2668-42FC-8B70-AA031B52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90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alt.uh.edu/index.php/CP40/841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26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aalt.uh.edu/index.php/CP40/853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</TotalTime>
  <Pages>1</Pages>
  <Words>124</Words>
  <Characters>890</Characters>
  <Application>Microsoft Office Word</Application>
  <DocSecurity>0</DocSecurity>
  <Lines>29</Lines>
  <Paragraphs>23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2024-01-12T17:08:00Z</dcterms:created>
  <dcterms:modified xsi:type="dcterms:W3CDTF">2025-11-11T11:23:00Z</dcterms:modified>
</cp:coreProperties>
</file>